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67053326"/>
        <w:docPartObj>
          <w:docPartGallery w:val="Cover Pages"/>
          <w:docPartUnique/>
        </w:docPartObj>
      </w:sdtPr>
      <w:sdtEndPr/>
      <w:sdtContent>
        <w:p w14:paraId="39490D3F" w14:textId="2CF44604" w:rsidR="00710B00" w:rsidRDefault="00D2517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C594DE" wp14:editId="373BFBD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749808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BFEBA5" w14:textId="20B2065B" w:rsidR="00EE7FE2" w:rsidRPr="00D2517E" w:rsidRDefault="00E559F3" w:rsidP="00D2517E">
                                <w:pPr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E7FE2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Criskco client api</w:t>
                                    </w:r>
                                    <w:r w:rsidR="00D2517E" w:rsidRP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ENDPOINT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D2517E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br/>
                                    </w:r>
                                    <w:r w:rsidR="00D2517E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Get</w:t>
                                    </w:r>
                                    <w:r w:rsidR="00995B05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D2517E">
                                      <w:rPr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Applicants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FBFE12B" w14:textId="77777777" w:rsidR="00EE7FE2" w:rsidRDefault="00EE7FE2" w:rsidP="00710B0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Developers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7C594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59.0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" filled="f" stroked="f" strokeweight=".5pt">
                    <v:textbox inset="126pt,0,54pt,0">
                      <w:txbxContent>
                        <w:p w14:paraId="3ABFEBA5" w14:textId="20B2065B" w:rsidR="00EE7FE2" w:rsidRPr="00D2517E" w:rsidRDefault="00E559F3" w:rsidP="00D2517E">
                          <w:pPr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E7FE2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Criskco client api</w:t>
                              </w:r>
                              <w:r w:rsidR="00D2517E" w:rsidRP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ENDPOINT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D2517E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="00D2517E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Get</w:t>
                              </w:r>
                              <w:r w:rsidR="00995B05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D2517E">
                                <w:rPr>
                                  <w:color w:val="5B9BD5" w:themeColor="accent1"/>
                                  <w:sz w:val="56"/>
                                  <w:szCs w:val="56"/>
                                </w:rPr>
                                <w:t>Applicants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FBFE12B" w14:textId="77777777" w:rsidR="00EE7FE2" w:rsidRDefault="00EE7FE2" w:rsidP="00710B0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Developers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10B0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86A0F3" wp14:editId="62D96B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DC6FC45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W w:w="10801" w:type="dxa"/>
            <w:tblInd w:w="-636" w:type="dxa"/>
            <w:tblLook w:val="04A0" w:firstRow="1" w:lastRow="0" w:firstColumn="1" w:lastColumn="0" w:noHBand="0" w:noVBand="1"/>
          </w:tblPr>
          <w:tblGrid>
            <w:gridCol w:w="2337"/>
            <w:gridCol w:w="2337"/>
            <w:gridCol w:w="2338"/>
            <w:gridCol w:w="3789"/>
          </w:tblGrid>
          <w:tr w:rsidR="00C94B04" w14:paraId="5F9D3EF6" w14:textId="77777777" w:rsidTr="00C94B04">
            <w:tc>
              <w:tcPr>
                <w:tcW w:w="2337" w:type="dxa"/>
              </w:tcPr>
              <w:p w14:paraId="736B9DB3" w14:textId="69DFAD04" w:rsidR="00C94B04" w:rsidRDefault="00C94B04" w:rsidP="00C94B04">
                <w:r>
                  <w:t>API Version</w:t>
                </w:r>
              </w:p>
            </w:tc>
            <w:tc>
              <w:tcPr>
                <w:tcW w:w="2337" w:type="dxa"/>
              </w:tcPr>
              <w:p w14:paraId="028DC156" w14:textId="44FD5103" w:rsidR="00C94B04" w:rsidRDefault="00C94B04" w:rsidP="00C94B04">
                <w:r>
                  <w:t>Date</w:t>
                </w:r>
              </w:p>
            </w:tc>
            <w:tc>
              <w:tcPr>
                <w:tcW w:w="2338" w:type="dxa"/>
              </w:tcPr>
              <w:p w14:paraId="133EA389" w14:textId="4519C2C5" w:rsidR="00C94B04" w:rsidRDefault="00C94B04" w:rsidP="00C94B04">
                <w:r>
                  <w:t>Change</w:t>
                </w:r>
              </w:p>
            </w:tc>
            <w:tc>
              <w:tcPr>
                <w:tcW w:w="3789" w:type="dxa"/>
              </w:tcPr>
              <w:p w14:paraId="65148773" w14:textId="0851E1E0" w:rsidR="00C94B04" w:rsidRDefault="00C94B04" w:rsidP="00C94B04">
                <w:r>
                  <w:t>Description</w:t>
                </w:r>
              </w:p>
            </w:tc>
          </w:tr>
          <w:tr w:rsidR="00C94B04" w14:paraId="18F30864" w14:textId="77777777" w:rsidTr="00C94B04">
            <w:tc>
              <w:tcPr>
                <w:tcW w:w="2337" w:type="dxa"/>
              </w:tcPr>
              <w:p w14:paraId="2E854AB2" w14:textId="48530DD7" w:rsidR="00C94B04" w:rsidRDefault="00C94B04" w:rsidP="00C94B04">
                <w:r>
                  <w:t>0.4.1</w:t>
                </w:r>
              </w:p>
            </w:tc>
            <w:tc>
              <w:tcPr>
                <w:tcW w:w="2337" w:type="dxa"/>
              </w:tcPr>
              <w:p w14:paraId="4A8F54A6" w14:textId="3546C52D" w:rsidR="00C94B04" w:rsidRDefault="00C94B04" w:rsidP="00C94B04">
                <w:r>
                  <w:t>July 2018</w:t>
                </w:r>
              </w:p>
            </w:tc>
            <w:tc>
              <w:tcPr>
                <w:tcW w:w="2338" w:type="dxa"/>
              </w:tcPr>
              <w:p w14:paraId="77AF30CE" w14:textId="7707218A" w:rsidR="00C94B04" w:rsidRDefault="00C94B04" w:rsidP="00C94B04">
                <w:r>
                  <w:t>First Version</w:t>
                </w:r>
              </w:p>
            </w:tc>
            <w:tc>
              <w:tcPr>
                <w:tcW w:w="3789" w:type="dxa"/>
              </w:tcPr>
              <w:p w14:paraId="16F03A23" w14:textId="77777777" w:rsidR="00C94B04" w:rsidRDefault="00C94B04" w:rsidP="00C94B04"/>
            </w:tc>
          </w:tr>
          <w:tr w:rsidR="00C94B04" w14:paraId="0E177522" w14:textId="77777777" w:rsidTr="00C94B04">
            <w:tc>
              <w:tcPr>
                <w:tcW w:w="2337" w:type="dxa"/>
              </w:tcPr>
              <w:p w14:paraId="3E95963B" w14:textId="679EB54C" w:rsidR="00C94B04" w:rsidRDefault="00C94B04" w:rsidP="00C94B04">
                <w:r>
                  <w:t>0.4.1.1</w:t>
                </w:r>
              </w:p>
            </w:tc>
            <w:tc>
              <w:tcPr>
                <w:tcW w:w="2337" w:type="dxa"/>
              </w:tcPr>
              <w:p w14:paraId="0BB12E3A" w14:textId="4E9E22B7" w:rsidR="00C94B04" w:rsidRDefault="00C94B04" w:rsidP="00C94B04">
                <w:r>
                  <w:t>February 2019</w:t>
                </w:r>
              </w:p>
            </w:tc>
            <w:tc>
              <w:tcPr>
                <w:tcW w:w="2338" w:type="dxa"/>
              </w:tcPr>
              <w:p w14:paraId="274723EA" w14:textId="23A694DC" w:rsidR="00C94B04" w:rsidRDefault="00C94B04" w:rsidP="00C94B04">
                <w:r>
                  <w:t>Application Status</w:t>
                </w:r>
              </w:p>
            </w:tc>
            <w:tc>
              <w:tcPr>
                <w:tcW w:w="3789" w:type="dxa"/>
              </w:tcPr>
              <w:p w14:paraId="6F398E5D" w14:textId="10F06300" w:rsidR="00C94B04" w:rsidRDefault="00C94B04" w:rsidP="00C94B04">
                <w:r>
                  <w:t xml:space="preserve">Application Status </w:t>
                </w:r>
                <w:r w:rsidR="00E966B4">
                  <w:t>field</w:t>
                </w:r>
                <w:r>
                  <w:t xml:space="preserve"> added</w:t>
                </w:r>
                <w:r w:rsidR="00E966B4">
                  <w:t xml:space="preserve"> to the endpoint response</w:t>
                </w:r>
                <w:r>
                  <w:t xml:space="preserve">. Application Status describes the current status for the applicant and can be updated via the ‘Applicant Status’ endpoint </w:t>
                </w:r>
              </w:p>
            </w:tc>
          </w:tr>
          <w:tr w:rsidR="009B1D4A" w14:paraId="71366019" w14:textId="77777777" w:rsidTr="00C94B04">
            <w:tc>
              <w:tcPr>
                <w:tcW w:w="2337" w:type="dxa"/>
              </w:tcPr>
              <w:p w14:paraId="4C8EA915" w14:textId="0CC630CE" w:rsidR="009B1D4A" w:rsidRDefault="009B1D4A" w:rsidP="00C94B04">
                <w:r>
                  <w:t>0.4.1.</w:t>
                </w:r>
                <w:r>
                  <w:t>2</w:t>
                </w:r>
              </w:p>
            </w:tc>
            <w:tc>
              <w:tcPr>
                <w:tcW w:w="2337" w:type="dxa"/>
              </w:tcPr>
              <w:p w14:paraId="17F95DE1" w14:textId="7B25627C" w:rsidR="009B1D4A" w:rsidRDefault="009B1D4A" w:rsidP="00C94B04">
                <w:r>
                  <w:t>July 2021</w:t>
                </w:r>
              </w:p>
            </w:tc>
            <w:tc>
              <w:tcPr>
                <w:tcW w:w="2338" w:type="dxa"/>
              </w:tcPr>
              <w:p w14:paraId="54932CA5" w14:textId="635E97E3" w:rsidR="009B1D4A" w:rsidRDefault="009B1D4A" w:rsidP="00C94B04">
                <w:r>
                  <w:t xml:space="preserve">Get Applicants Query </w:t>
                </w:r>
                <w:r>
                  <w:t>Parameter</w:t>
                </w:r>
              </w:p>
            </w:tc>
            <w:tc>
              <w:tcPr>
                <w:tcW w:w="3789" w:type="dxa"/>
              </w:tcPr>
              <w:p w14:paraId="319F7CFC" w14:textId="77777777" w:rsidR="009B1D4A" w:rsidRDefault="009B1D4A" w:rsidP="00C94B04">
                <w:proofErr w:type="spellStart"/>
                <w:r>
                  <w:t>TaxId</w:t>
                </w:r>
                <w:proofErr w:type="spellEnd"/>
                <w:r>
                  <w:t xml:space="preserve"> field added to the endpoint response. </w:t>
                </w:r>
              </w:p>
              <w:p w14:paraId="2D24A0B7" w14:textId="56DE39E4" w:rsidR="009B1D4A" w:rsidRDefault="009B1D4A" w:rsidP="009B1D4A">
                <w:r>
                  <w:t xml:space="preserve">Endpoint can be </w:t>
                </w:r>
                <w:proofErr w:type="spellStart"/>
                <w:r>
                  <w:t>queired</w:t>
                </w:r>
                <w:proofErr w:type="spellEnd"/>
                <w:r>
                  <w:t xml:space="preserve"> by either </w:t>
                </w:r>
                <w:proofErr w:type="spellStart"/>
                <w:r w:rsidRPr="00646430">
                  <w:t>refApplicantId</w:t>
                </w:r>
                <w:proofErr w:type="spellEnd"/>
                <w:r>
                  <w:t xml:space="preserve"> or the </w:t>
                </w:r>
                <w:proofErr w:type="spellStart"/>
                <w:r>
                  <w:t>taxId</w:t>
                </w:r>
                <w:proofErr w:type="spellEnd"/>
                <w:r>
                  <w:t>.</w:t>
                </w:r>
              </w:p>
            </w:tc>
          </w:tr>
        </w:tbl>
        <w:p w14:paraId="1B1CF6EC" w14:textId="133A5F66" w:rsidR="002D4AA4" w:rsidRDefault="00710B00" w:rsidP="00D2517E">
          <w:r>
            <w:br w:type="page"/>
          </w:r>
        </w:p>
      </w:sdtContent>
    </w:sdt>
    <w:p w14:paraId="3F611BF5" w14:textId="49BA975D" w:rsidR="00AF6257" w:rsidRPr="00AF6257" w:rsidRDefault="005F107E" w:rsidP="00AF6257">
      <w:pPr>
        <w:pStyle w:val="Heading1"/>
      </w:pPr>
      <w:r>
        <w:lastRenderedPageBreak/>
        <w:t>Get</w:t>
      </w:r>
      <w:r w:rsidR="00A86CB8">
        <w:t xml:space="preserve"> </w:t>
      </w:r>
      <w:r>
        <w:t>Applicants</w:t>
      </w:r>
    </w:p>
    <w:p w14:paraId="14FFCC3D" w14:textId="446BBF43" w:rsidR="005F107E" w:rsidRDefault="007A1ED4" w:rsidP="00B2763F">
      <w:r>
        <w:rPr>
          <w:noProof/>
        </w:rPr>
        <w:t>The e</w:t>
      </w:r>
      <w:r w:rsidR="005F107E" w:rsidRPr="007A1ED4">
        <w:rPr>
          <w:noProof/>
        </w:rPr>
        <w:t>ndpoint</w:t>
      </w:r>
      <w:r w:rsidR="005F107E">
        <w:t xml:space="preserve"> will return the list of applicants which </w:t>
      </w:r>
      <w:r w:rsidR="00B2763F">
        <w:t xml:space="preserve">are registered and authorized the Credit Provider </w:t>
      </w:r>
      <w:r w:rsidR="005079B6">
        <w:t>to receive</w:t>
      </w:r>
      <w:r w:rsidR="00B2763F">
        <w:t xml:space="preserve"> access to their credit and financial information. </w:t>
      </w:r>
    </w:p>
    <w:p w14:paraId="23B6D9E6" w14:textId="303B1D38" w:rsidR="002209DB" w:rsidRDefault="002209DB" w:rsidP="002209DB">
      <w:pPr>
        <w:pStyle w:val="Heading2"/>
      </w:pPr>
      <w:r>
        <w:t>Definition</w:t>
      </w:r>
    </w:p>
    <w:p w14:paraId="66DCC17C" w14:textId="021B4636" w:rsidR="002209DB" w:rsidRDefault="00ED585B" w:rsidP="002209DB">
      <w:r w:rsidRPr="004A55B2">
        <w:t>https://service.criskco.com/apiservice.svc/get</w:t>
      </w:r>
      <w:r w:rsidR="00BB62D5">
        <w:t>-</w:t>
      </w:r>
      <w:r w:rsidRPr="004A55B2">
        <w:t>applicants</w:t>
      </w:r>
    </w:p>
    <w:p w14:paraId="2DB51DFD" w14:textId="0CE843B0" w:rsidR="00ED585B" w:rsidRPr="002209DB" w:rsidRDefault="00C60D8C" w:rsidP="002209DB">
      <w:r>
        <w:t xml:space="preserve">Type: </w:t>
      </w:r>
      <w:r w:rsidRPr="008A2A97">
        <w:rPr>
          <w:b/>
          <w:bCs/>
          <w:u w:val="single"/>
        </w:rPr>
        <w:t>GET</w:t>
      </w:r>
    </w:p>
    <w:p w14:paraId="68A65B52" w14:textId="2FFC7AB8" w:rsidR="005F107E" w:rsidRDefault="005F107E" w:rsidP="003C2691">
      <w:pPr>
        <w:pStyle w:val="Heading2"/>
      </w:pPr>
      <w:r w:rsidRPr="003C2691">
        <w:t>Request</w:t>
      </w:r>
      <w:r w:rsidR="00B25F01" w:rsidRPr="003C2691">
        <w:t xml:space="preserve"> Parameters</w:t>
      </w:r>
    </w:p>
    <w:p w14:paraId="03FCBCBD" w14:textId="750C8BA8" w:rsidR="003C2691" w:rsidRPr="003C2691" w:rsidRDefault="003C2691" w:rsidP="005F107E">
      <w:pPr>
        <w:rPr>
          <w:u w:val="single"/>
        </w:rPr>
      </w:pPr>
      <w:r w:rsidRPr="003C2691">
        <w:rPr>
          <w:u w:val="single"/>
        </w:rPr>
        <w:t>Headers</w:t>
      </w:r>
    </w:p>
    <w:p w14:paraId="021CFFE9" w14:textId="77777777" w:rsidR="003C2691" w:rsidRDefault="003C2691" w:rsidP="003C2691">
      <w:pPr>
        <w:pStyle w:val="NoSpacing"/>
      </w:pPr>
      <w:proofErr w:type="spellStart"/>
      <w:r>
        <w:t>apiId</w:t>
      </w:r>
      <w:proofErr w:type="spellEnd"/>
      <w:r>
        <w:t xml:space="preserve">: string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7D56B2F9" w14:textId="65829B71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  <w:r w:rsidRPr="003C2691">
        <w:rPr>
          <w:color w:val="AEAAAA" w:themeColor="background2" w:themeShade="BF"/>
          <w:sz w:val="20"/>
          <w:szCs w:val="20"/>
        </w:rPr>
        <w:t xml:space="preserve">Your </w:t>
      </w:r>
      <w:r w:rsidRPr="007A1ED4">
        <w:rPr>
          <w:noProof/>
          <w:color w:val="AEAAAA" w:themeColor="background2" w:themeShade="BF"/>
          <w:sz w:val="20"/>
          <w:szCs w:val="20"/>
        </w:rPr>
        <w:t>api</w:t>
      </w:r>
      <w:r w:rsidRPr="003C2691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>id</w:t>
      </w:r>
      <w:r w:rsidRPr="003C2691">
        <w:rPr>
          <w:color w:val="AEAAAA" w:themeColor="background2" w:themeShade="BF"/>
          <w:sz w:val="20"/>
          <w:szCs w:val="20"/>
        </w:rPr>
        <w:t>, in the HTTP request header</w:t>
      </w:r>
    </w:p>
    <w:p w14:paraId="5E9231AA" w14:textId="77777777" w:rsidR="003C2691" w:rsidRP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26E4AE7C" w14:textId="77777777" w:rsidR="003C2691" w:rsidRDefault="003C2691" w:rsidP="003C2691">
      <w:pPr>
        <w:pStyle w:val="NoSpacing"/>
      </w:pPr>
      <w:proofErr w:type="spellStart"/>
      <w:r>
        <w:t>apiKey</w:t>
      </w:r>
      <w:proofErr w:type="spellEnd"/>
      <w:r>
        <w:t xml:space="preserve">: string </w:t>
      </w:r>
      <w:r w:rsidRPr="003C2691">
        <w:rPr>
          <w:color w:val="FF0000"/>
          <w:sz w:val="16"/>
          <w:szCs w:val="16"/>
        </w:rPr>
        <w:t>*required</w:t>
      </w:r>
      <w:r>
        <w:t xml:space="preserve"> </w:t>
      </w:r>
    </w:p>
    <w:p w14:paraId="5F4AB7B0" w14:textId="0183267E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  <w:r w:rsidRPr="003C2691">
        <w:rPr>
          <w:color w:val="AEAAAA" w:themeColor="background2" w:themeShade="BF"/>
          <w:sz w:val="20"/>
          <w:szCs w:val="20"/>
        </w:rPr>
        <w:t xml:space="preserve">Your secret </w:t>
      </w:r>
      <w:r w:rsidRPr="007A1ED4">
        <w:rPr>
          <w:noProof/>
          <w:color w:val="AEAAAA" w:themeColor="background2" w:themeShade="BF"/>
          <w:sz w:val="20"/>
          <w:szCs w:val="20"/>
        </w:rPr>
        <w:t>api</w:t>
      </w:r>
      <w:r w:rsidRPr="003C2691">
        <w:rPr>
          <w:color w:val="AEAAAA" w:themeColor="background2" w:themeShade="BF"/>
          <w:sz w:val="20"/>
          <w:szCs w:val="20"/>
        </w:rPr>
        <w:t xml:space="preserve"> key, in the HTTP request header</w:t>
      </w:r>
    </w:p>
    <w:p w14:paraId="1F6871DD" w14:textId="04E4E6B5" w:rsidR="003C2691" w:rsidRDefault="003C2691" w:rsidP="003C2691">
      <w:pPr>
        <w:pStyle w:val="NoSpacing"/>
        <w:rPr>
          <w:color w:val="AEAAAA" w:themeColor="background2" w:themeShade="BF"/>
          <w:sz w:val="20"/>
          <w:szCs w:val="20"/>
        </w:rPr>
      </w:pPr>
    </w:p>
    <w:p w14:paraId="4E133F9B" w14:textId="77EBA6ED" w:rsidR="003C2691" w:rsidRDefault="00696F47" w:rsidP="003C2691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Request Parameters</w:t>
      </w:r>
    </w:p>
    <w:p w14:paraId="1CE1B6EC" w14:textId="1A334BFC" w:rsidR="003C2691" w:rsidRDefault="003C2691" w:rsidP="003C2691">
      <w:pPr>
        <w:pStyle w:val="NoSpacing"/>
        <w:rPr>
          <w:sz w:val="20"/>
          <w:szCs w:val="20"/>
          <w:u w:val="single"/>
        </w:rPr>
      </w:pPr>
    </w:p>
    <w:p w14:paraId="3CF6CAA1" w14:textId="6E7560A0" w:rsidR="003C2691" w:rsidRDefault="003C2691" w:rsidP="003C269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 parameters required.</w:t>
      </w:r>
    </w:p>
    <w:p w14:paraId="2808DE73" w14:textId="77777777" w:rsidR="00901C15" w:rsidRDefault="00901C15" w:rsidP="003C2691">
      <w:pPr>
        <w:pStyle w:val="NoSpacing"/>
        <w:rPr>
          <w:sz w:val="20"/>
          <w:szCs w:val="20"/>
        </w:rPr>
      </w:pPr>
    </w:p>
    <w:p w14:paraId="1060A16F" w14:textId="77777777" w:rsidR="00901C15" w:rsidRDefault="00901C15" w:rsidP="00901C15">
      <w:pPr>
        <w:rPr>
          <w:u w:val="single"/>
        </w:rPr>
      </w:pPr>
      <w:r>
        <w:rPr>
          <w:u w:val="single"/>
        </w:rPr>
        <w:t>Query</w:t>
      </w:r>
      <w:r w:rsidRPr="00EF07B7">
        <w:rPr>
          <w:u w:val="single"/>
        </w:rPr>
        <w:t xml:space="preserve"> Params</w:t>
      </w:r>
    </w:p>
    <w:p w14:paraId="661DE681" w14:textId="77777777" w:rsidR="00901C15" w:rsidRPr="00CB5425" w:rsidRDefault="00901C15" w:rsidP="00901C15">
      <w:pPr>
        <w:pStyle w:val="NoSpacing"/>
        <w:rPr>
          <w:sz w:val="18"/>
          <w:szCs w:val="18"/>
        </w:rPr>
      </w:pPr>
      <w:r w:rsidRPr="00CB5425">
        <w:rPr>
          <w:sz w:val="18"/>
          <w:szCs w:val="18"/>
        </w:rPr>
        <w:t>The following optional query params are available:</w:t>
      </w:r>
    </w:p>
    <w:p w14:paraId="2420D222" w14:textId="77777777" w:rsidR="00901C15" w:rsidRDefault="00901C15" w:rsidP="00901C15">
      <w:pPr>
        <w:pStyle w:val="NoSpacing"/>
      </w:pPr>
    </w:p>
    <w:p w14:paraId="1A2A3214" w14:textId="77777777" w:rsidR="00901C15" w:rsidRPr="001760A6" w:rsidRDefault="00901C15" w:rsidP="00901C15">
      <w:pPr>
        <w:pStyle w:val="NoSpacing"/>
        <w:rPr>
          <w:sz w:val="20"/>
          <w:szCs w:val="20"/>
        </w:rPr>
      </w:pPr>
      <w:proofErr w:type="spellStart"/>
      <w:r w:rsidRPr="001760A6">
        <w:t>refApplicantId</w:t>
      </w:r>
      <w:proofErr w:type="spellEnd"/>
    </w:p>
    <w:p w14:paraId="5FCFE6EE" w14:textId="77777777" w:rsidR="00901C15" w:rsidRDefault="00901C15" w:rsidP="00901C15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 xml:space="preserve">If the parameter is passed in the request, the response will contain only the data for the applicant matching the </w:t>
      </w:r>
      <w:proofErr w:type="spellStart"/>
      <w:r w:rsidRPr="007E0C2D">
        <w:rPr>
          <w:color w:val="AEAAAA" w:themeColor="background2" w:themeShade="BF"/>
          <w:sz w:val="18"/>
          <w:szCs w:val="18"/>
        </w:rPr>
        <w:t>refApplicantId</w:t>
      </w:r>
      <w:proofErr w:type="spellEnd"/>
      <w:r>
        <w:rPr>
          <w:color w:val="AEAAAA" w:themeColor="background2" w:themeShade="BF"/>
          <w:sz w:val="18"/>
          <w:szCs w:val="18"/>
        </w:rPr>
        <w:t>.</w:t>
      </w:r>
    </w:p>
    <w:p w14:paraId="45DB251B" w14:textId="77777777" w:rsidR="00901C15" w:rsidRDefault="00901C15" w:rsidP="00901C15">
      <w:pPr>
        <w:pStyle w:val="NoSpacing"/>
      </w:pPr>
    </w:p>
    <w:p w14:paraId="032B6530" w14:textId="77777777" w:rsidR="00901C15" w:rsidRPr="001760A6" w:rsidRDefault="00901C15" w:rsidP="00901C15">
      <w:pPr>
        <w:pStyle w:val="NoSpacing"/>
      </w:pPr>
      <w:proofErr w:type="spellStart"/>
      <w:r w:rsidRPr="001760A6">
        <w:t>taxId</w:t>
      </w:r>
      <w:proofErr w:type="spellEnd"/>
    </w:p>
    <w:p w14:paraId="32D596E3" w14:textId="77777777" w:rsidR="00901C15" w:rsidRDefault="00901C15" w:rsidP="00901C15">
      <w:pPr>
        <w:pStyle w:val="NoSpacing"/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If the parameter is passed in the request, the response will contain only the data for the</w:t>
      </w:r>
      <w:r w:rsidRPr="007F4054">
        <w:rPr>
          <w:color w:val="AEAAAA" w:themeColor="background2" w:themeShade="BF"/>
          <w:sz w:val="18"/>
          <w:szCs w:val="18"/>
        </w:rPr>
        <w:t xml:space="preserve"> </w:t>
      </w:r>
      <w:r>
        <w:rPr>
          <w:color w:val="AEAAAA" w:themeColor="background2" w:themeShade="BF"/>
          <w:sz w:val="18"/>
          <w:szCs w:val="18"/>
        </w:rPr>
        <w:t xml:space="preserve">applicant matching the </w:t>
      </w:r>
      <w:proofErr w:type="spellStart"/>
      <w:r>
        <w:rPr>
          <w:color w:val="AEAAAA" w:themeColor="background2" w:themeShade="BF"/>
          <w:sz w:val="18"/>
          <w:szCs w:val="18"/>
        </w:rPr>
        <w:t>taxId</w:t>
      </w:r>
      <w:proofErr w:type="spellEnd"/>
      <w:r>
        <w:rPr>
          <w:color w:val="AEAAAA" w:themeColor="background2" w:themeShade="BF"/>
          <w:sz w:val="18"/>
          <w:szCs w:val="18"/>
        </w:rPr>
        <w:t>.</w:t>
      </w:r>
    </w:p>
    <w:p w14:paraId="470A6200" w14:textId="77777777" w:rsidR="00901C15" w:rsidRDefault="00901C15" w:rsidP="00901C15">
      <w:pPr>
        <w:pStyle w:val="NoSpacing"/>
        <w:rPr>
          <w:color w:val="AEAAAA" w:themeColor="background2" w:themeShade="BF"/>
          <w:sz w:val="18"/>
          <w:szCs w:val="18"/>
        </w:rPr>
      </w:pPr>
    </w:p>
    <w:p w14:paraId="745E7B2E" w14:textId="77777777" w:rsidR="00901C15" w:rsidRPr="00CB5425" w:rsidRDefault="00901C15" w:rsidP="00901C15">
      <w:pPr>
        <w:pStyle w:val="NoSpacing"/>
        <w:rPr>
          <w:u w:val="single"/>
        </w:rPr>
      </w:pPr>
      <w:r w:rsidRPr="00CB5425">
        <w:rPr>
          <w:u w:val="single"/>
        </w:rPr>
        <w:t>Example:</w:t>
      </w:r>
    </w:p>
    <w:p w14:paraId="67A8841A" w14:textId="77777777" w:rsidR="00901C15" w:rsidRDefault="00901C15" w:rsidP="00901C15">
      <w:pPr>
        <w:pStyle w:val="NoSpacing"/>
        <w:rPr>
          <w:sz w:val="18"/>
          <w:szCs w:val="18"/>
        </w:rPr>
      </w:pPr>
      <w:r w:rsidRPr="0087052A">
        <w:rPr>
          <w:sz w:val="18"/>
          <w:szCs w:val="18"/>
        </w:rPr>
        <w:t xml:space="preserve">To get </w:t>
      </w:r>
      <w:r>
        <w:rPr>
          <w:sz w:val="18"/>
          <w:szCs w:val="18"/>
        </w:rPr>
        <w:t xml:space="preserve">only the details of one applicant by the </w:t>
      </w:r>
      <w:proofErr w:type="spellStart"/>
      <w:r w:rsidRPr="007E0C2D">
        <w:rPr>
          <w:sz w:val="18"/>
          <w:szCs w:val="18"/>
        </w:rPr>
        <w:t>refApplicantId</w:t>
      </w:r>
      <w:proofErr w:type="spellEnd"/>
    </w:p>
    <w:p w14:paraId="46E0C4F8" w14:textId="77777777" w:rsidR="00901C15" w:rsidRPr="0087052A" w:rsidRDefault="00901C15" w:rsidP="00901C15">
      <w:pPr>
        <w:pStyle w:val="NoSpacing"/>
        <w:rPr>
          <w:sz w:val="18"/>
          <w:szCs w:val="18"/>
        </w:rPr>
      </w:pPr>
      <w:r w:rsidRPr="007E0C2D">
        <w:rPr>
          <w:sz w:val="18"/>
          <w:szCs w:val="18"/>
        </w:rPr>
        <w:t>https://service.criskco.com/apiservice.svc/get-applicants</w:t>
      </w:r>
      <w:r w:rsidRPr="0087052A">
        <w:rPr>
          <w:sz w:val="18"/>
          <w:szCs w:val="18"/>
        </w:rPr>
        <w:t>?</w:t>
      </w:r>
      <w:r w:rsidRPr="007E0C2D">
        <w:rPr>
          <w:sz w:val="18"/>
          <w:szCs w:val="18"/>
        </w:rPr>
        <w:t>refApplicantId</w:t>
      </w:r>
      <w:r w:rsidRPr="0087052A">
        <w:rPr>
          <w:sz w:val="18"/>
          <w:szCs w:val="18"/>
        </w:rPr>
        <w:t>=</w:t>
      </w:r>
      <w:r>
        <w:rPr>
          <w:sz w:val="18"/>
          <w:szCs w:val="18"/>
        </w:rPr>
        <w:t>eju4wiq-fdsfb32-21csxd</w:t>
      </w:r>
    </w:p>
    <w:p w14:paraId="37F12AAC" w14:textId="77777777" w:rsidR="00901C15" w:rsidRDefault="00901C15" w:rsidP="00901C15">
      <w:pPr>
        <w:pStyle w:val="NoSpacing"/>
        <w:rPr>
          <w:sz w:val="18"/>
          <w:szCs w:val="18"/>
        </w:rPr>
      </w:pPr>
      <w:r w:rsidRPr="0087052A">
        <w:rPr>
          <w:sz w:val="18"/>
          <w:szCs w:val="18"/>
        </w:rPr>
        <w:t xml:space="preserve">To get </w:t>
      </w:r>
      <w:r>
        <w:rPr>
          <w:sz w:val="18"/>
          <w:szCs w:val="18"/>
        </w:rPr>
        <w:t xml:space="preserve">only the details of one applicant by the </w:t>
      </w:r>
      <w:proofErr w:type="spellStart"/>
      <w:r>
        <w:rPr>
          <w:sz w:val="18"/>
          <w:szCs w:val="18"/>
        </w:rPr>
        <w:t>taxId</w:t>
      </w:r>
      <w:proofErr w:type="spellEnd"/>
    </w:p>
    <w:p w14:paraId="39FED463" w14:textId="77777777" w:rsidR="00901C15" w:rsidRDefault="00901C15" w:rsidP="00901C15">
      <w:pPr>
        <w:pStyle w:val="NoSpacing"/>
        <w:rPr>
          <w:sz w:val="18"/>
          <w:szCs w:val="18"/>
        </w:rPr>
      </w:pPr>
      <w:r w:rsidRPr="007E0C2D">
        <w:rPr>
          <w:sz w:val="18"/>
          <w:szCs w:val="18"/>
        </w:rPr>
        <w:t>https://service.criskco.com/apiservice.svc/get-applicants</w:t>
      </w:r>
      <w:r w:rsidRPr="0087052A">
        <w:rPr>
          <w:sz w:val="18"/>
          <w:szCs w:val="18"/>
        </w:rPr>
        <w:t>?</w:t>
      </w:r>
      <w:r>
        <w:rPr>
          <w:sz w:val="18"/>
          <w:szCs w:val="18"/>
        </w:rPr>
        <w:t>taxId</w:t>
      </w:r>
      <w:r w:rsidRPr="0087052A">
        <w:rPr>
          <w:sz w:val="18"/>
          <w:szCs w:val="18"/>
        </w:rPr>
        <w:t>=</w:t>
      </w:r>
      <w:r>
        <w:rPr>
          <w:sz w:val="18"/>
          <w:szCs w:val="18"/>
        </w:rPr>
        <w:t>ABC12345</w:t>
      </w:r>
    </w:p>
    <w:p w14:paraId="0026B3E2" w14:textId="77777777" w:rsidR="00901C15" w:rsidRDefault="00901C15" w:rsidP="00901C15">
      <w:pPr>
        <w:pStyle w:val="NoSpacing"/>
        <w:rPr>
          <w:sz w:val="18"/>
          <w:szCs w:val="18"/>
        </w:rPr>
      </w:pPr>
    </w:p>
    <w:p w14:paraId="67CF9760" w14:textId="77777777" w:rsidR="00901C15" w:rsidRPr="0087052A" w:rsidRDefault="00901C15" w:rsidP="00901C1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If the </w:t>
      </w:r>
      <w:proofErr w:type="spellStart"/>
      <w:r w:rsidRPr="007E0C2D">
        <w:rPr>
          <w:sz w:val="18"/>
          <w:szCs w:val="18"/>
        </w:rPr>
        <w:t>refApplicantId</w:t>
      </w:r>
      <w:proofErr w:type="spellEnd"/>
      <w:r>
        <w:rPr>
          <w:sz w:val="18"/>
          <w:szCs w:val="18"/>
        </w:rPr>
        <w:t xml:space="preserve"> or </w:t>
      </w:r>
      <w:proofErr w:type="spellStart"/>
      <w:r w:rsidRPr="006D6A72">
        <w:rPr>
          <w:sz w:val="18"/>
          <w:szCs w:val="18"/>
        </w:rPr>
        <w:t>taxId</w:t>
      </w:r>
      <w:proofErr w:type="spellEnd"/>
      <w:r>
        <w:rPr>
          <w:sz w:val="18"/>
          <w:szCs w:val="18"/>
        </w:rPr>
        <w:t xml:space="preserve"> is not found the response will be empty</w:t>
      </w:r>
    </w:p>
    <w:p w14:paraId="21EF3983" w14:textId="77777777" w:rsidR="00901C15" w:rsidRPr="003C2691" w:rsidRDefault="00901C15" w:rsidP="00901C15">
      <w:pPr>
        <w:pStyle w:val="NoSpacing"/>
        <w:rPr>
          <w:sz w:val="20"/>
          <w:szCs w:val="20"/>
        </w:rPr>
      </w:pPr>
    </w:p>
    <w:p w14:paraId="7DEC1F0B" w14:textId="77777777" w:rsidR="00901C15" w:rsidRPr="003C2691" w:rsidRDefault="00901C15" w:rsidP="003C2691">
      <w:pPr>
        <w:pStyle w:val="NoSpacing"/>
        <w:rPr>
          <w:sz w:val="20"/>
          <w:szCs w:val="20"/>
        </w:rPr>
      </w:pPr>
    </w:p>
    <w:p w14:paraId="5A7C3853" w14:textId="7411AF65" w:rsidR="005F107E" w:rsidRDefault="003C2691" w:rsidP="003C2691">
      <w:pPr>
        <w:pStyle w:val="Heading2"/>
      </w:pPr>
      <w:r>
        <w:lastRenderedPageBreak/>
        <w:t>Response</w:t>
      </w:r>
      <w:r w:rsidR="005F107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1555"/>
        <w:gridCol w:w="4832"/>
      </w:tblGrid>
      <w:tr w:rsidR="005F107E" w:rsidRPr="00EE178D" w14:paraId="41CC72CC" w14:textId="77777777" w:rsidTr="00423D4F">
        <w:tc>
          <w:tcPr>
            <w:tcW w:w="2963" w:type="dxa"/>
          </w:tcPr>
          <w:p w14:paraId="6A89B89E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Name</w:t>
            </w:r>
          </w:p>
        </w:tc>
        <w:tc>
          <w:tcPr>
            <w:tcW w:w="1555" w:type="dxa"/>
          </w:tcPr>
          <w:p w14:paraId="407C77E4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Type</w:t>
            </w:r>
          </w:p>
        </w:tc>
        <w:tc>
          <w:tcPr>
            <w:tcW w:w="4832" w:type="dxa"/>
          </w:tcPr>
          <w:p w14:paraId="02102E4A" w14:textId="77777777" w:rsidR="005F107E" w:rsidRPr="00EE178D" w:rsidRDefault="005F107E" w:rsidP="005912BA">
            <w:pPr>
              <w:rPr>
                <w:b/>
                <w:bCs/>
              </w:rPr>
            </w:pPr>
            <w:r w:rsidRPr="00EE178D">
              <w:rPr>
                <w:b/>
                <w:bCs/>
              </w:rPr>
              <w:t>Remarks</w:t>
            </w:r>
          </w:p>
        </w:tc>
      </w:tr>
      <w:tr w:rsidR="005F107E" w:rsidRPr="00EE178D" w14:paraId="0826D475" w14:textId="77777777" w:rsidTr="00423D4F">
        <w:tc>
          <w:tcPr>
            <w:tcW w:w="2963" w:type="dxa"/>
          </w:tcPr>
          <w:p w14:paraId="5B5CD281" w14:textId="67E6ED47" w:rsidR="005F107E" w:rsidRPr="00EE178D" w:rsidRDefault="003C2691" w:rsidP="005912BA">
            <w:r w:rsidRPr="007A1ED4">
              <w:rPr>
                <w:noProof/>
              </w:rPr>
              <w:t>applicantId</w:t>
            </w:r>
          </w:p>
        </w:tc>
        <w:tc>
          <w:tcPr>
            <w:tcW w:w="1555" w:type="dxa"/>
          </w:tcPr>
          <w:p w14:paraId="130479E7" w14:textId="711B2C4A" w:rsidR="005F107E" w:rsidRPr="00EE178D" w:rsidRDefault="003C2691" w:rsidP="005912BA">
            <w:r>
              <w:t>String</w:t>
            </w:r>
          </w:p>
        </w:tc>
        <w:tc>
          <w:tcPr>
            <w:tcW w:w="4832" w:type="dxa"/>
          </w:tcPr>
          <w:p w14:paraId="2DC560FF" w14:textId="1DC8C530" w:rsidR="005F107E" w:rsidRPr="00EE178D" w:rsidRDefault="003C2691" w:rsidP="005912BA">
            <w:r w:rsidRPr="007A1ED4">
              <w:rPr>
                <w:noProof/>
              </w:rPr>
              <w:t>Identifier</w:t>
            </w:r>
            <w:r>
              <w:t xml:space="preserve"> for an Applicant on CRiskCo.</w:t>
            </w:r>
          </w:p>
        </w:tc>
      </w:tr>
      <w:tr w:rsidR="005F107E" w:rsidRPr="00EE178D" w14:paraId="0025144D" w14:textId="77777777" w:rsidTr="00423D4F">
        <w:tc>
          <w:tcPr>
            <w:tcW w:w="2963" w:type="dxa"/>
          </w:tcPr>
          <w:p w14:paraId="54B13A5C" w14:textId="15BC5C61" w:rsidR="005F107E" w:rsidRPr="00EE178D" w:rsidRDefault="003C2691" w:rsidP="005912BA">
            <w:r w:rsidRPr="00646430">
              <w:t>refApplicantId</w:t>
            </w:r>
            <w:r>
              <w:t xml:space="preserve"> (optional)</w:t>
            </w:r>
          </w:p>
        </w:tc>
        <w:tc>
          <w:tcPr>
            <w:tcW w:w="1555" w:type="dxa"/>
          </w:tcPr>
          <w:p w14:paraId="2E18BB8E" w14:textId="299FEA63" w:rsidR="005F107E" w:rsidRPr="00EE178D" w:rsidRDefault="003C2691" w:rsidP="005912BA">
            <w:r>
              <w:t>String</w:t>
            </w:r>
          </w:p>
        </w:tc>
        <w:tc>
          <w:tcPr>
            <w:tcW w:w="4832" w:type="dxa"/>
          </w:tcPr>
          <w:p w14:paraId="05E01227" w14:textId="5568D474" w:rsidR="005F107E" w:rsidRPr="00EE178D" w:rsidRDefault="003C2691" w:rsidP="005912BA">
            <w:r>
              <w:t>Identifier as provided by the Credit Provider when referring the Applicant</w:t>
            </w:r>
            <w:r w:rsidR="00AF6257">
              <w:t>.</w:t>
            </w:r>
          </w:p>
        </w:tc>
      </w:tr>
      <w:tr w:rsidR="00423D4F" w:rsidRPr="00EE178D" w14:paraId="3AC7FD09" w14:textId="77777777" w:rsidTr="00423D4F">
        <w:tc>
          <w:tcPr>
            <w:tcW w:w="2963" w:type="dxa"/>
          </w:tcPr>
          <w:p w14:paraId="0EF2B7D6" w14:textId="73FA1DA8" w:rsidR="00423D4F" w:rsidRDefault="003C2691" w:rsidP="00423D4F">
            <w:r w:rsidRPr="00646430">
              <w:t>name</w:t>
            </w:r>
          </w:p>
        </w:tc>
        <w:tc>
          <w:tcPr>
            <w:tcW w:w="1555" w:type="dxa"/>
          </w:tcPr>
          <w:p w14:paraId="10834850" w14:textId="5E226442" w:rsidR="00423D4F" w:rsidRPr="00EE178D" w:rsidRDefault="003C2691" w:rsidP="00423D4F">
            <w:r>
              <w:t>String</w:t>
            </w:r>
          </w:p>
        </w:tc>
        <w:tc>
          <w:tcPr>
            <w:tcW w:w="4832" w:type="dxa"/>
          </w:tcPr>
          <w:p w14:paraId="1779E80D" w14:textId="4666160D" w:rsidR="00423D4F" w:rsidRPr="00EE178D" w:rsidRDefault="003C2691" w:rsidP="00423D4F">
            <w:r>
              <w:t>Name of the Applicant's Business as registered in the Applicant's accounting system</w:t>
            </w:r>
            <w:r w:rsidR="00AF6257">
              <w:t>.</w:t>
            </w:r>
          </w:p>
        </w:tc>
      </w:tr>
      <w:tr w:rsidR="003C2691" w:rsidRPr="00EE178D" w14:paraId="1AA95F9C" w14:textId="77777777" w:rsidTr="00423D4F">
        <w:tc>
          <w:tcPr>
            <w:tcW w:w="2963" w:type="dxa"/>
          </w:tcPr>
          <w:p w14:paraId="253C1B70" w14:textId="73314C35" w:rsidR="003C2691" w:rsidRPr="00646430" w:rsidRDefault="003C2691" w:rsidP="00423D4F">
            <w:r w:rsidRPr="007A1ED4">
              <w:rPr>
                <w:noProof/>
              </w:rPr>
              <w:t>dateConnected</w:t>
            </w:r>
          </w:p>
        </w:tc>
        <w:tc>
          <w:tcPr>
            <w:tcW w:w="1555" w:type="dxa"/>
          </w:tcPr>
          <w:p w14:paraId="0DF5585B" w14:textId="654E1F29" w:rsidR="003C2691" w:rsidRDefault="003C2691" w:rsidP="00423D4F">
            <w:r>
              <w:t>String</w:t>
            </w:r>
          </w:p>
        </w:tc>
        <w:tc>
          <w:tcPr>
            <w:tcW w:w="4832" w:type="dxa"/>
          </w:tcPr>
          <w:p w14:paraId="184B452C" w14:textId="28E9A2CB" w:rsidR="003C2691" w:rsidRDefault="003C2691" w:rsidP="00423D4F">
            <w:r w:rsidRPr="007A1ED4">
              <w:rPr>
                <w:noProof/>
              </w:rPr>
              <w:t>String</w:t>
            </w:r>
            <w:r>
              <w:t xml:space="preserve"> </w:t>
            </w:r>
            <w:r w:rsidR="00AF6257">
              <w:t>represents</w:t>
            </w:r>
            <w:r>
              <w:t xml:space="preserve"> </w:t>
            </w:r>
            <w:r w:rsidR="00AF6257">
              <w:t>the</w:t>
            </w:r>
            <w:r>
              <w:t xml:space="preserve"> Applicant</w:t>
            </w:r>
            <w:r w:rsidR="00AF6257">
              <w:t>'</w:t>
            </w:r>
            <w:r>
              <w:t xml:space="preserve">s </w:t>
            </w:r>
            <w:r w:rsidR="00AF6257">
              <w:t xml:space="preserve">connection date to CRiskCo. Date conforms to the </w:t>
            </w:r>
            <w:r w:rsidR="00AF6257" w:rsidRPr="00AF6257">
              <w:t>ISO 8601 format</w:t>
            </w:r>
            <w:r w:rsidR="00AF6257">
              <w:t>.</w:t>
            </w:r>
          </w:p>
        </w:tc>
      </w:tr>
      <w:tr w:rsidR="00AF6257" w:rsidRPr="00EE178D" w14:paraId="222016E1" w14:textId="77777777" w:rsidTr="00423D4F">
        <w:tc>
          <w:tcPr>
            <w:tcW w:w="2963" w:type="dxa"/>
          </w:tcPr>
          <w:p w14:paraId="78F27A66" w14:textId="1576741A" w:rsidR="00AF6257" w:rsidRPr="00646430" w:rsidRDefault="00AF6257" w:rsidP="00AF6257">
            <w:proofErr w:type="spellStart"/>
            <w:r w:rsidRPr="00646430">
              <w:t>lastUpdateDate</w:t>
            </w:r>
            <w:proofErr w:type="spellEnd"/>
          </w:p>
        </w:tc>
        <w:tc>
          <w:tcPr>
            <w:tcW w:w="1555" w:type="dxa"/>
          </w:tcPr>
          <w:p w14:paraId="094E9A5D" w14:textId="776F55EE" w:rsidR="00AF6257" w:rsidRDefault="00AF6257" w:rsidP="00AF6257">
            <w:r>
              <w:t>String</w:t>
            </w:r>
          </w:p>
        </w:tc>
        <w:tc>
          <w:tcPr>
            <w:tcW w:w="4832" w:type="dxa"/>
          </w:tcPr>
          <w:p w14:paraId="27848647" w14:textId="6B79BFEF" w:rsidR="00AF6257" w:rsidRDefault="00AF6257" w:rsidP="00AF6257">
            <w:r w:rsidRPr="007A1ED4">
              <w:rPr>
                <w:noProof/>
              </w:rPr>
              <w:t>String</w:t>
            </w:r>
            <w:r>
              <w:t xml:space="preserve"> represents the Applicant's last successful data update date from his accounting system. Date conforms to the </w:t>
            </w:r>
            <w:r w:rsidRPr="00AF6257">
              <w:t>ISO 8601 format</w:t>
            </w:r>
            <w:r>
              <w:t>.</w:t>
            </w:r>
          </w:p>
        </w:tc>
      </w:tr>
      <w:tr w:rsidR="00AF6257" w:rsidRPr="00EE178D" w14:paraId="0DDE4511" w14:textId="77777777" w:rsidTr="00423D4F">
        <w:tc>
          <w:tcPr>
            <w:tcW w:w="2963" w:type="dxa"/>
          </w:tcPr>
          <w:p w14:paraId="59265A99" w14:textId="047DC1BB" w:rsidR="00AF6257" w:rsidRPr="00646430" w:rsidRDefault="00AF6257" w:rsidP="00AF6257">
            <w:proofErr w:type="spellStart"/>
            <w:r w:rsidRPr="00646430">
              <w:t>isActive</w:t>
            </w:r>
            <w:proofErr w:type="spellEnd"/>
          </w:p>
        </w:tc>
        <w:tc>
          <w:tcPr>
            <w:tcW w:w="1555" w:type="dxa"/>
          </w:tcPr>
          <w:p w14:paraId="2F6E7BE5" w14:textId="7C02F4FB" w:rsidR="00AF6257" w:rsidRDefault="00AF6257" w:rsidP="00AF6257">
            <w:r>
              <w:t>Boolean</w:t>
            </w:r>
          </w:p>
        </w:tc>
        <w:tc>
          <w:tcPr>
            <w:tcW w:w="4832" w:type="dxa"/>
          </w:tcPr>
          <w:p w14:paraId="3C93D1A4" w14:textId="00EBA211" w:rsidR="00AF6257" w:rsidRDefault="00AF6257" w:rsidP="00AF6257">
            <w:r w:rsidRPr="007A1ED4">
              <w:rPr>
                <w:noProof/>
              </w:rPr>
              <w:t>Value</w:t>
            </w:r>
            <w:r>
              <w:t xml:space="preserve"> indicates if CRiskCo has access to the Applicant's accounting system.</w:t>
            </w:r>
          </w:p>
        </w:tc>
      </w:tr>
      <w:tr w:rsidR="0057717B" w:rsidRPr="00EE178D" w14:paraId="30AB4309" w14:textId="77777777" w:rsidTr="00423D4F">
        <w:tc>
          <w:tcPr>
            <w:tcW w:w="2963" w:type="dxa"/>
          </w:tcPr>
          <w:p w14:paraId="1150BDF8" w14:textId="3F699E17" w:rsidR="0057717B" w:rsidRPr="00646430" w:rsidRDefault="00593E3C" w:rsidP="00AF6257">
            <w:r>
              <w:t>st</w:t>
            </w:r>
            <w:r w:rsidR="0057717B">
              <w:t>atus</w:t>
            </w:r>
          </w:p>
        </w:tc>
        <w:tc>
          <w:tcPr>
            <w:tcW w:w="1555" w:type="dxa"/>
          </w:tcPr>
          <w:p w14:paraId="61947BEE" w14:textId="2F619BCE" w:rsidR="0057717B" w:rsidRDefault="0057717B" w:rsidP="00AF6257">
            <w:r>
              <w:t>String</w:t>
            </w:r>
          </w:p>
        </w:tc>
        <w:tc>
          <w:tcPr>
            <w:tcW w:w="4832" w:type="dxa"/>
          </w:tcPr>
          <w:p w14:paraId="3F3BC9D8" w14:textId="5C20C93A" w:rsidR="008778E8" w:rsidRDefault="009269E3" w:rsidP="008778E8">
            <w:pPr>
              <w:rPr>
                <w:noProof/>
              </w:rPr>
            </w:pPr>
            <w:r>
              <w:rPr>
                <w:noProof/>
              </w:rPr>
              <w:t>S</w:t>
            </w:r>
            <w:r w:rsidR="0057717B">
              <w:rPr>
                <w:noProof/>
              </w:rPr>
              <w:t xml:space="preserve">tatus of the </w:t>
            </w:r>
            <w:r>
              <w:rPr>
                <w:noProof/>
              </w:rPr>
              <w:t>A</w:t>
            </w:r>
            <w:r w:rsidR="0057717B">
              <w:rPr>
                <w:noProof/>
              </w:rPr>
              <w:t>pplicant</w:t>
            </w:r>
            <w:r>
              <w:rPr>
                <w:noProof/>
              </w:rPr>
              <w:t>’</w:t>
            </w:r>
            <w:r w:rsidR="0057717B">
              <w:rPr>
                <w:noProof/>
              </w:rPr>
              <w:t xml:space="preserve">s current application </w:t>
            </w:r>
          </w:p>
          <w:p w14:paraId="28CC4156" w14:textId="4F6A61EE" w:rsidR="008778E8" w:rsidRPr="008778E8" w:rsidRDefault="008778E8" w:rsidP="008778E8">
            <w:pPr>
              <w:rPr>
                <w:noProof/>
                <w:sz w:val="16"/>
                <w:szCs w:val="16"/>
              </w:rPr>
            </w:pPr>
            <w:r w:rsidRPr="008778E8">
              <w:rPr>
                <w:noProof/>
                <w:sz w:val="16"/>
                <w:szCs w:val="16"/>
              </w:rPr>
              <w:t>*Described in Types and Codes document</w:t>
            </w:r>
          </w:p>
          <w:p w14:paraId="18633314" w14:textId="0C4225B9" w:rsidR="0057717B" w:rsidRPr="007A1ED4" w:rsidRDefault="0057717B" w:rsidP="00AF6257">
            <w:pPr>
              <w:rPr>
                <w:noProof/>
              </w:rPr>
            </w:pPr>
          </w:p>
        </w:tc>
      </w:tr>
      <w:tr w:rsidR="00901C15" w:rsidRPr="00EE178D" w14:paraId="1080D233" w14:textId="77777777" w:rsidTr="00901C15">
        <w:tc>
          <w:tcPr>
            <w:tcW w:w="2963" w:type="dxa"/>
          </w:tcPr>
          <w:p w14:paraId="1EC2A74C" w14:textId="77777777" w:rsidR="00901C15" w:rsidRDefault="00901C15" w:rsidP="0010136E">
            <w:proofErr w:type="spellStart"/>
            <w:r>
              <w:t>taxId</w:t>
            </w:r>
            <w:proofErr w:type="spellEnd"/>
          </w:p>
        </w:tc>
        <w:tc>
          <w:tcPr>
            <w:tcW w:w="1555" w:type="dxa"/>
          </w:tcPr>
          <w:p w14:paraId="2C98C8E8" w14:textId="77777777" w:rsidR="00901C15" w:rsidRDefault="00901C15" w:rsidP="0010136E">
            <w:r w:rsidRPr="007E0C2D">
              <w:t>String</w:t>
            </w:r>
          </w:p>
        </w:tc>
        <w:tc>
          <w:tcPr>
            <w:tcW w:w="4832" w:type="dxa"/>
          </w:tcPr>
          <w:p w14:paraId="7C602BE4" w14:textId="77777777" w:rsidR="00901C15" w:rsidRDefault="00901C15" w:rsidP="0010136E">
            <w:pPr>
              <w:rPr>
                <w:noProof/>
              </w:rPr>
            </w:pPr>
            <w:r w:rsidRPr="007E0C2D">
              <w:rPr>
                <w:noProof/>
              </w:rPr>
              <w:t>State tax id or other formal identification id</w:t>
            </w:r>
          </w:p>
        </w:tc>
      </w:tr>
    </w:tbl>
    <w:p w14:paraId="29886EF1" w14:textId="77777777" w:rsidR="005F107E" w:rsidRPr="00EE178D" w:rsidRDefault="005F107E" w:rsidP="005F107E"/>
    <w:p w14:paraId="14F99C53" w14:textId="06272E8A" w:rsidR="009B296E" w:rsidRDefault="009B296E" w:rsidP="009B296E">
      <w:pPr>
        <w:pStyle w:val="NoSpacing"/>
      </w:pPr>
    </w:p>
    <w:p w14:paraId="338BB866" w14:textId="5578C3BA" w:rsidR="00AF6257" w:rsidRDefault="00AF6257" w:rsidP="006F209A">
      <w:pPr>
        <w:pStyle w:val="Heading2"/>
      </w:pPr>
      <w:r>
        <w:t>Response Example</w:t>
      </w:r>
    </w:p>
    <w:p w14:paraId="0226ADE8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>{</w:t>
      </w:r>
    </w:p>
    <w:p w14:paraId="20EA3C74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  <w:t>"applicant": [{</w:t>
      </w:r>
    </w:p>
    <w:p w14:paraId="551DF732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applicantId</w:t>
      </w:r>
      <w:proofErr w:type="spellEnd"/>
      <w:r w:rsidRPr="00AF6257">
        <w:rPr>
          <w:sz w:val="16"/>
          <w:szCs w:val="16"/>
        </w:rPr>
        <w:t>": "D1I9383NBT",</w:t>
      </w:r>
    </w:p>
    <w:p w14:paraId="79A12DD3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dateConnected</w:t>
      </w:r>
      <w:proofErr w:type="spellEnd"/>
      <w:r w:rsidRPr="00AF6257">
        <w:rPr>
          <w:sz w:val="16"/>
          <w:szCs w:val="16"/>
        </w:rPr>
        <w:t>": "2017-06-08T16:41:48",</w:t>
      </w:r>
    </w:p>
    <w:p w14:paraId="3767F0BD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isActive</w:t>
      </w:r>
      <w:proofErr w:type="spellEnd"/>
      <w:r w:rsidRPr="00AF6257">
        <w:rPr>
          <w:sz w:val="16"/>
          <w:szCs w:val="16"/>
        </w:rPr>
        <w:t>": true,</w:t>
      </w:r>
    </w:p>
    <w:p w14:paraId="298B4A85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lastUpdateDate</w:t>
      </w:r>
      <w:proofErr w:type="spellEnd"/>
      <w:r w:rsidRPr="00AF6257">
        <w:rPr>
          <w:sz w:val="16"/>
          <w:szCs w:val="16"/>
        </w:rPr>
        <w:t>": "2017-06-08T18:41:48",</w:t>
      </w:r>
    </w:p>
    <w:p w14:paraId="5FB68B35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"name": "Paper Factory",</w:t>
      </w:r>
    </w:p>
    <w:p w14:paraId="7907679D" w14:textId="77777777" w:rsidR="00901C15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refApplicantId</w:t>
      </w:r>
      <w:proofErr w:type="spellEnd"/>
      <w:r w:rsidRPr="00AF6257">
        <w:rPr>
          <w:sz w:val="16"/>
          <w:szCs w:val="16"/>
        </w:rPr>
        <w:t>": null</w:t>
      </w:r>
      <w:r>
        <w:rPr>
          <w:sz w:val="16"/>
          <w:szCs w:val="16"/>
        </w:rPr>
        <w:t>,</w:t>
      </w:r>
    </w:p>
    <w:p w14:paraId="2C1ED970" w14:textId="77777777" w:rsidR="00901C15" w:rsidRDefault="00901C15" w:rsidP="00901C1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F6257">
        <w:rPr>
          <w:sz w:val="16"/>
          <w:szCs w:val="16"/>
        </w:rPr>
        <w:t>"</w:t>
      </w:r>
      <w:proofErr w:type="spellStart"/>
      <w:r>
        <w:rPr>
          <w:sz w:val="16"/>
          <w:szCs w:val="16"/>
        </w:rPr>
        <w:t>applicationStatus</w:t>
      </w:r>
      <w:proofErr w:type="spellEnd"/>
      <w:r w:rsidRPr="00AF6257">
        <w:rPr>
          <w:sz w:val="16"/>
          <w:szCs w:val="16"/>
        </w:rPr>
        <w:t xml:space="preserve">": </w:t>
      </w:r>
      <w:r>
        <w:rPr>
          <w:sz w:val="16"/>
          <w:szCs w:val="16"/>
        </w:rPr>
        <w:t>“Pending”,</w:t>
      </w:r>
    </w:p>
    <w:p w14:paraId="36886AA4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“</w:t>
      </w:r>
      <w:proofErr w:type="spellStart"/>
      <w:r>
        <w:rPr>
          <w:sz w:val="16"/>
          <w:szCs w:val="16"/>
        </w:rPr>
        <w:t>taxid</w:t>
      </w:r>
      <w:proofErr w:type="spellEnd"/>
      <w:r>
        <w:rPr>
          <w:sz w:val="16"/>
          <w:szCs w:val="16"/>
        </w:rPr>
        <w:t>”: “ABC12345”</w:t>
      </w:r>
    </w:p>
    <w:p w14:paraId="2A6FDDF6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},</w:t>
      </w:r>
    </w:p>
    <w:p w14:paraId="20A2EBAE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{</w:t>
      </w:r>
    </w:p>
    <w:p w14:paraId="2538265D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applicantId</w:t>
      </w:r>
      <w:proofErr w:type="spellEnd"/>
      <w:r w:rsidRPr="00AF6257">
        <w:rPr>
          <w:sz w:val="16"/>
          <w:szCs w:val="16"/>
        </w:rPr>
        <w:t>": "10000100023",</w:t>
      </w:r>
    </w:p>
    <w:p w14:paraId="76248171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dateConnected</w:t>
      </w:r>
      <w:proofErr w:type="spellEnd"/>
      <w:r w:rsidRPr="00AF6257">
        <w:rPr>
          <w:sz w:val="16"/>
          <w:szCs w:val="16"/>
        </w:rPr>
        <w:t>": "2017-09-08T16:41:49",</w:t>
      </w:r>
    </w:p>
    <w:p w14:paraId="7186CD13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isActive</w:t>
      </w:r>
      <w:proofErr w:type="spellEnd"/>
      <w:r w:rsidRPr="00AF6257">
        <w:rPr>
          <w:sz w:val="16"/>
          <w:szCs w:val="16"/>
        </w:rPr>
        <w:t>": false,</w:t>
      </w:r>
    </w:p>
    <w:p w14:paraId="5B764A03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lastUpdateDate</w:t>
      </w:r>
      <w:proofErr w:type="spellEnd"/>
      <w:r w:rsidRPr="00AF6257">
        <w:rPr>
          <w:sz w:val="16"/>
          <w:szCs w:val="16"/>
        </w:rPr>
        <w:t>": "2018-06-08T16:41:48",</w:t>
      </w:r>
    </w:p>
    <w:p w14:paraId="64023585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"name": "Plastic Factory",</w:t>
      </w:r>
    </w:p>
    <w:p w14:paraId="43CC26C1" w14:textId="77777777" w:rsidR="00901C15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"</w:t>
      </w:r>
      <w:proofErr w:type="spellStart"/>
      <w:r w:rsidRPr="00AF6257">
        <w:rPr>
          <w:sz w:val="16"/>
          <w:szCs w:val="16"/>
        </w:rPr>
        <w:t>refApplicantId</w:t>
      </w:r>
      <w:proofErr w:type="spellEnd"/>
      <w:r w:rsidRPr="00AF6257">
        <w:rPr>
          <w:sz w:val="16"/>
          <w:szCs w:val="16"/>
        </w:rPr>
        <w:t>": "</w:t>
      </w:r>
      <w:r>
        <w:rPr>
          <w:sz w:val="16"/>
          <w:szCs w:val="16"/>
        </w:rPr>
        <w:t>E</w:t>
      </w:r>
      <w:r w:rsidRPr="00AF6257">
        <w:rPr>
          <w:sz w:val="16"/>
          <w:szCs w:val="16"/>
        </w:rPr>
        <w:t>1I</w:t>
      </w:r>
      <w:r>
        <w:rPr>
          <w:sz w:val="16"/>
          <w:szCs w:val="16"/>
        </w:rPr>
        <w:t>88</w:t>
      </w:r>
      <w:r w:rsidRPr="00AF6257">
        <w:rPr>
          <w:sz w:val="16"/>
          <w:szCs w:val="16"/>
        </w:rPr>
        <w:t>83NBT "</w:t>
      </w:r>
      <w:r>
        <w:rPr>
          <w:sz w:val="16"/>
          <w:szCs w:val="16"/>
        </w:rPr>
        <w:t>,</w:t>
      </w:r>
    </w:p>
    <w:p w14:paraId="09F7821F" w14:textId="77777777" w:rsidR="00901C15" w:rsidRDefault="00901C15" w:rsidP="00901C15">
      <w:pPr>
        <w:pStyle w:val="NoSpacing"/>
        <w:ind w:left="2160"/>
        <w:rPr>
          <w:sz w:val="16"/>
          <w:szCs w:val="16"/>
        </w:rPr>
      </w:pPr>
      <w:r w:rsidRPr="00AF6257">
        <w:rPr>
          <w:sz w:val="16"/>
          <w:szCs w:val="16"/>
        </w:rPr>
        <w:t>"</w:t>
      </w:r>
      <w:proofErr w:type="spellStart"/>
      <w:r>
        <w:rPr>
          <w:sz w:val="16"/>
          <w:szCs w:val="16"/>
        </w:rPr>
        <w:t>applicationStatus</w:t>
      </w:r>
      <w:proofErr w:type="spellEnd"/>
      <w:r w:rsidRPr="00AF6257">
        <w:rPr>
          <w:sz w:val="16"/>
          <w:szCs w:val="16"/>
        </w:rPr>
        <w:t xml:space="preserve">": </w:t>
      </w:r>
      <w:r>
        <w:rPr>
          <w:sz w:val="16"/>
          <w:szCs w:val="16"/>
        </w:rPr>
        <w:t>“Pending”,</w:t>
      </w:r>
    </w:p>
    <w:p w14:paraId="7747A817" w14:textId="77777777" w:rsidR="00901C15" w:rsidRPr="00AF6257" w:rsidRDefault="00901C15" w:rsidP="00901C15">
      <w:pPr>
        <w:pStyle w:val="NoSpacing"/>
        <w:ind w:left="2160"/>
        <w:rPr>
          <w:sz w:val="16"/>
          <w:szCs w:val="16"/>
        </w:rPr>
      </w:pPr>
      <w:r>
        <w:rPr>
          <w:sz w:val="16"/>
          <w:szCs w:val="16"/>
        </w:rPr>
        <w:t>““</w:t>
      </w:r>
      <w:proofErr w:type="spellStart"/>
      <w:r>
        <w:rPr>
          <w:sz w:val="16"/>
          <w:szCs w:val="16"/>
        </w:rPr>
        <w:t>taxid</w:t>
      </w:r>
      <w:proofErr w:type="spellEnd"/>
      <w:r>
        <w:rPr>
          <w:sz w:val="16"/>
          <w:szCs w:val="16"/>
        </w:rPr>
        <w:t>”: “XYZ98765”</w:t>
      </w:r>
    </w:p>
    <w:p w14:paraId="1308697A" w14:textId="77777777" w:rsidR="00901C15" w:rsidRPr="00AF6257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</w:r>
      <w:r w:rsidRPr="00AF6257">
        <w:rPr>
          <w:sz w:val="16"/>
          <w:szCs w:val="16"/>
        </w:rPr>
        <w:tab/>
        <w:t>}</w:t>
      </w:r>
    </w:p>
    <w:p w14:paraId="5DF5B017" w14:textId="7C7023AF" w:rsidR="00901C15" w:rsidRDefault="00901C15" w:rsidP="00901C15">
      <w:pPr>
        <w:pStyle w:val="NoSpacing"/>
        <w:rPr>
          <w:sz w:val="16"/>
          <w:szCs w:val="16"/>
        </w:rPr>
      </w:pPr>
      <w:r w:rsidRPr="00AF6257">
        <w:rPr>
          <w:sz w:val="16"/>
          <w:szCs w:val="16"/>
        </w:rPr>
        <w:tab/>
        <w:t>]</w:t>
      </w:r>
    </w:p>
    <w:p w14:paraId="7515F1D3" w14:textId="65EB123A" w:rsidR="00901C15" w:rsidRPr="00AF6257" w:rsidRDefault="00901C15" w:rsidP="00901C15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}</w:t>
      </w:r>
    </w:p>
    <w:p w14:paraId="4D5B46DF" w14:textId="1AF54FC6" w:rsidR="00AF6257" w:rsidRDefault="00AF6257" w:rsidP="00EE06EB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35464605" w14:textId="77777777" w:rsidR="00AF6257" w:rsidRDefault="00AF6257" w:rsidP="00EE06EB">
      <w:pPr>
        <w:rPr>
          <w:b/>
          <w:bCs/>
        </w:rPr>
      </w:pPr>
    </w:p>
    <w:p w14:paraId="395DDD14" w14:textId="77777777" w:rsidR="004D6A01" w:rsidRDefault="004D6A01" w:rsidP="00EE06EB">
      <w:pPr>
        <w:rPr>
          <w:b/>
          <w:bCs/>
        </w:rPr>
      </w:pPr>
    </w:p>
    <w:p w14:paraId="60F71D3C" w14:textId="77777777" w:rsidR="004D6A01" w:rsidRDefault="004D6A01" w:rsidP="00EE06EB">
      <w:pPr>
        <w:rPr>
          <w:b/>
          <w:bCs/>
        </w:rPr>
      </w:pPr>
    </w:p>
    <w:p w14:paraId="03295FE4" w14:textId="77777777" w:rsidR="004D6A01" w:rsidRDefault="004D6A01" w:rsidP="00EE06EB">
      <w:pPr>
        <w:rPr>
          <w:b/>
          <w:bCs/>
        </w:rPr>
      </w:pPr>
    </w:p>
    <w:p w14:paraId="6550602E" w14:textId="7E5FE1A0" w:rsidR="00934BEF" w:rsidRDefault="00934BEF" w:rsidP="00452C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934BEF" w:rsidSect="00FA33A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440" w:bottom="1440" w:left="1440" w:header="720" w:footer="41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7A45" w14:textId="77777777" w:rsidR="00E559F3" w:rsidRDefault="00E559F3" w:rsidP="00AD58EB">
      <w:pPr>
        <w:spacing w:after="0" w:line="240" w:lineRule="auto"/>
      </w:pPr>
      <w:r>
        <w:separator/>
      </w:r>
    </w:p>
  </w:endnote>
  <w:endnote w:type="continuationSeparator" w:id="0">
    <w:p w14:paraId="76CEB710" w14:textId="77777777" w:rsidR="00E559F3" w:rsidRDefault="00E559F3" w:rsidP="00AD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90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AD329" w14:textId="77777777" w:rsidR="00EE7FE2" w:rsidRDefault="00EE7FE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711112" wp14:editId="63A8C93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15FE9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LlOLTK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37196" w14:textId="77777777" w:rsidR="00EE7FE2" w:rsidRDefault="00EE7FE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C6948FB" w14:textId="77777777" w:rsidR="00EE7FE2" w:rsidRDefault="00EE7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6F9F" w14:textId="77777777" w:rsidR="00E559F3" w:rsidRDefault="00E559F3" w:rsidP="00AD58EB">
      <w:pPr>
        <w:spacing w:after="0" w:line="240" w:lineRule="auto"/>
      </w:pPr>
      <w:r>
        <w:separator/>
      </w:r>
    </w:p>
  </w:footnote>
  <w:footnote w:type="continuationSeparator" w:id="0">
    <w:p w14:paraId="51D092EC" w14:textId="77777777" w:rsidR="00E559F3" w:rsidRDefault="00E559F3" w:rsidP="00AD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7524" w14:textId="77777777" w:rsidR="00EE7FE2" w:rsidRDefault="00E559F3">
    <w:pPr>
      <w:pStyle w:val="Header"/>
    </w:pPr>
    <w:r>
      <w:rPr>
        <w:noProof/>
      </w:rPr>
      <w:pict w14:anchorId="51588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6" o:spid="_x0000_s2058" type="#_x0000_t75" style="position:absolute;margin-left:0;margin-top:0;width:467.45pt;height:601pt;z-index:-251655168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3A62" w14:textId="77777777" w:rsidR="00EE7FE2" w:rsidRDefault="00EE7FE2" w:rsidP="00AD58EB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3CDA276" wp14:editId="02DE2DE3">
          <wp:extent cx="5943600" cy="911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0C59166" w14:textId="77777777" w:rsidR="00EE7FE2" w:rsidRDefault="00E559F3" w:rsidP="00AD58EB">
    <w:pPr>
      <w:pStyle w:val="Header"/>
      <w:tabs>
        <w:tab w:val="clear" w:pos="4680"/>
      </w:tabs>
    </w:pPr>
    <w:r>
      <w:rPr>
        <w:noProof/>
      </w:rPr>
      <w:pict w14:anchorId="1A0DF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7" o:spid="_x0000_s2059" type="#_x0000_t75" style="position:absolute;margin-left:0;margin-top:0;width:467.45pt;height:620.55pt;z-index:-251654144;mso-position-horizontal:center;mso-position-horizontal-relative:margin;mso-position-vertical:center;mso-position-vertical-relative:margin" o:allowincell="f">
          <v:imagedata r:id="rId2" o:title="background"/>
          <w10:wrap anchorx="margin" anchory="margin"/>
        </v:shape>
      </w:pict>
    </w:r>
  </w:p>
  <w:p w14:paraId="1667E10E" w14:textId="77777777" w:rsidR="00EE7FE2" w:rsidRDefault="00EE7FE2" w:rsidP="00AD58EB">
    <w:pPr>
      <w:pStyle w:val="Header"/>
      <w:tabs>
        <w:tab w:val="clear" w:pos="4680"/>
      </w:tabs>
    </w:pPr>
  </w:p>
  <w:p w14:paraId="2A319840" w14:textId="77777777" w:rsidR="00EE7FE2" w:rsidRDefault="00EE7FE2" w:rsidP="00AD58EB">
    <w:pPr>
      <w:pStyle w:val="Header"/>
      <w:tabs>
        <w:tab w:val="clear" w:pos="4680"/>
      </w:tabs>
    </w:pPr>
  </w:p>
  <w:p w14:paraId="4BAA91A3" w14:textId="77777777" w:rsidR="00EE7FE2" w:rsidRDefault="00EE7FE2" w:rsidP="00AD58EB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4B25" w14:textId="77777777" w:rsidR="00EE7FE2" w:rsidRDefault="00E559F3">
    <w:pPr>
      <w:pStyle w:val="Header"/>
    </w:pPr>
    <w:r>
      <w:rPr>
        <w:noProof/>
      </w:rPr>
      <w:pict w14:anchorId="6CAA6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042875" o:spid="_x0000_s2057" type="#_x0000_t75" style="position:absolute;margin-left:0;margin-top:0;width:467.45pt;height:601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EA6"/>
    <w:multiLevelType w:val="hybridMultilevel"/>
    <w:tmpl w:val="536A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1C"/>
    <w:multiLevelType w:val="hybridMultilevel"/>
    <w:tmpl w:val="A63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76CB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FB5"/>
    <w:multiLevelType w:val="hybridMultilevel"/>
    <w:tmpl w:val="91E2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120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57227"/>
    <w:multiLevelType w:val="hybridMultilevel"/>
    <w:tmpl w:val="CAB4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26C0D"/>
    <w:multiLevelType w:val="hybridMultilevel"/>
    <w:tmpl w:val="27F0AAF4"/>
    <w:lvl w:ilvl="0" w:tplc="92ECE55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5263C73"/>
    <w:multiLevelType w:val="hybridMultilevel"/>
    <w:tmpl w:val="DBE44EC8"/>
    <w:lvl w:ilvl="0" w:tplc="B510B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F657D"/>
    <w:multiLevelType w:val="hybridMultilevel"/>
    <w:tmpl w:val="7938D00A"/>
    <w:lvl w:ilvl="0" w:tplc="5878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63F5A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17614D5"/>
    <w:multiLevelType w:val="hybridMultilevel"/>
    <w:tmpl w:val="D3CC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6896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753C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3E7B"/>
    <w:multiLevelType w:val="hybridMultilevel"/>
    <w:tmpl w:val="32FC3C5A"/>
    <w:lvl w:ilvl="0" w:tplc="FF9A4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95D0F"/>
    <w:multiLevelType w:val="hybridMultilevel"/>
    <w:tmpl w:val="4012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250D2"/>
    <w:multiLevelType w:val="hybridMultilevel"/>
    <w:tmpl w:val="1A4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6507F"/>
    <w:multiLevelType w:val="hybridMultilevel"/>
    <w:tmpl w:val="4E7E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E4562"/>
    <w:multiLevelType w:val="hybridMultilevel"/>
    <w:tmpl w:val="CBCC0D66"/>
    <w:lvl w:ilvl="0" w:tplc="020C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9058F8"/>
    <w:multiLevelType w:val="hybridMultilevel"/>
    <w:tmpl w:val="1BC4B0D8"/>
    <w:lvl w:ilvl="0" w:tplc="0156B7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811B3"/>
    <w:multiLevelType w:val="hybridMultilevel"/>
    <w:tmpl w:val="B9E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41EC"/>
    <w:multiLevelType w:val="hybridMultilevel"/>
    <w:tmpl w:val="D4D8E7CC"/>
    <w:lvl w:ilvl="0" w:tplc="06842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A685D"/>
    <w:multiLevelType w:val="hybridMultilevel"/>
    <w:tmpl w:val="3438A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B57C7"/>
    <w:multiLevelType w:val="hybridMultilevel"/>
    <w:tmpl w:val="1958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A6C15"/>
    <w:multiLevelType w:val="hybridMultilevel"/>
    <w:tmpl w:val="CDCE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38F2"/>
    <w:multiLevelType w:val="hybridMultilevel"/>
    <w:tmpl w:val="A498F008"/>
    <w:lvl w:ilvl="0" w:tplc="FDBCD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C3951"/>
    <w:multiLevelType w:val="hybridMultilevel"/>
    <w:tmpl w:val="6D2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1"/>
  </w:num>
  <w:num w:numId="5">
    <w:abstractNumId w:val="19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23"/>
  </w:num>
  <w:num w:numId="14">
    <w:abstractNumId w:val="16"/>
  </w:num>
  <w:num w:numId="15">
    <w:abstractNumId w:val="18"/>
  </w:num>
  <w:num w:numId="16">
    <w:abstractNumId w:val="14"/>
  </w:num>
  <w:num w:numId="17">
    <w:abstractNumId w:val="22"/>
  </w:num>
  <w:num w:numId="18">
    <w:abstractNumId w:val="6"/>
  </w:num>
  <w:num w:numId="19">
    <w:abstractNumId w:val="17"/>
  </w:num>
  <w:num w:numId="20">
    <w:abstractNumId w:val="9"/>
  </w:num>
  <w:num w:numId="21">
    <w:abstractNumId w:val="0"/>
  </w:num>
  <w:num w:numId="22">
    <w:abstractNumId w:val="15"/>
  </w:num>
  <w:num w:numId="23">
    <w:abstractNumId w:val="21"/>
  </w:num>
  <w:num w:numId="24">
    <w:abstractNumId w:val="8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G0NDW1NANCYyMzUyUdpeDU4uLM/DyQAsNaAKldjJMsAAAA"/>
  </w:docVars>
  <w:rsids>
    <w:rsidRoot w:val="00710B00"/>
    <w:rsid w:val="000029EB"/>
    <w:rsid w:val="00003D70"/>
    <w:rsid w:val="00007A9D"/>
    <w:rsid w:val="00016086"/>
    <w:rsid w:val="0001689A"/>
    <w:rsid w:val="00017B56"/>
    <w:rsid w:val="00040FA6"/>
    <w:rsid w:val="00053235"/>
    <w:rsid w:val="000572DA"/>
    <w:rsid w:val="00060B52"/>
    <w:rsid w:val="00065293"/>
    <w:rsid w:val="00076FC0"/>
    <w:rsid w:val="0008170A"/>
    <w:rsid w:val="00081F31"/>
    <w:rsid w:val="0008613C"/>
    <w:rsid w:val="0008728E"/>
    <w:rsid w:val="00090DE0"/>
    <w:rsid w:val="00091CEF"/>
    <w:rsid w:val="00091F84"/>
    <w:rsid w:val="00092018"/>
    <w:rsid w:val="0009357A"/>
    <w:rsid w:val="000966E9"/>
    <w:rsid w:val="0009697C"/>
    <w:rsid w:val="000A72D1"/>
    <w:rsid w:val="000B63EA"/>
    <w:rsid w:val="000B7342"/>
    <w:rsid w:val="000C12AE"/>
    <w:rsid w:val="000C655D"/>
    <w:rsid w:val="000D08AA"/>
    <w:rsid w:val="000D0D75"/>
    <w:rsid w:val="000D30B5"/>
    <w:rsid w:val="000F001B"/>
    <w:rsid w:val="000F64BB"/>
    <w:rsid w:val="000F7418"/>
    <w:rsid w:val="001013C4"/>
    <w:rsid w:val="00103E34"/>
    <w:rsid w:val="001207D5"/>
    <w:rsid w:val="00127236"/>
    <w:rsid w:val="0012751E"/>
    <w:rsid w:val="00142C79"/>
    <w:rsid w:val="00142F92"/>
    <w:rsid w:val="00181406"/>
    <w:rsid w:val="001841DE"/>
    <w:rsid w:val="001877A4"/>
    <w:rsid w:val="00192BB3"/>
    <w:rsid w:val="001A1D11"/>
    <w:rsid w:val="001A38E7"/>
    <w:rsid w:val="001A54F5"/>
    <w:rsid w:val="001B783C"/>
    <w:rsid w:val="001C161A"/>
    <w:rsid w:val="001C34A5"/>
    <w:rsid w:val="001C394F"/>
    <w:rsid w:val="001C3A59"/>
    <w:rsid w:val="001C415D"/>
    <w:rsid w:val="001C49A1"/>
    <w:rsid w:val="001C62D5"/>
    <w:rsid w:val="001D34EB"/>
    <w:rsid w:val="001E3E9E"/>
    <w:rsid w:val="001E4651"/>
    <w:rsid w:val="001E63C4"/>
    <w:rsid w:val="001F412F"/>
    <w:rsid w:val="001F6C12"/>
    <w:rsid w:val="002044C3"/>
    <w:rsid w:val="002059FD"/>
    <w:rsid w:val="002209DB"/>
    <w:rsid w:val="00235528"/>
    <w:rsid w:val="00236149"/>
    <w:rsid w:val="002449B5"/>
    <w:rsid w:val="00272070"/>
    <w:rsid w:val="00273543"/>
    <w:rsid w:val="00287CFB"/>
    <w:rsid w:val="002939D6"/>
    <w:rsid w:val="002A01F8"/>
    <w:rsid w:val="002A6786"/>
    <w:rsid w:val="002A75A9"/>
    <w:rsid w:val="002A770A"/>
    <w:rsid w:val="002B1D13"/>
    <w:rsid w:val="002B378B"/>
    <w:rsid w:val="002C1FCB"/>
    <w:rsid w:val="002D0817"/>
    <w:rsid w:val="002D0E70"/>
    <w:rsid w:val="002D4AA4"/>
    <w:rsid w:val="002D5231"/>
    <w:rsid w:val="002D5FC9"/>
    <w:rsid w:val="002D6805"/>
    <w:rsid w:val="002E01A6"/>
    <w:rsid w:val="002E6DDB"/>
    <w:rsid w:val="002E7484"/>
    <w:rsid w:val="002F05CF"/>
    <w:rsid w:val="002F3180"/>
    <w:rsid w:val="003004BC"/>
    <w:rsid w:val="003059A8"/>
    <w:rsid w:val="003064E2"/>
    <w:rsid w:val="00313789"/>
    <w:rsid w:val="00315776"/>
    <w:rsid w:val="003157B4"/>
    <w:rsid w:val="003231E7"/>
    <w:rsid w:val="00330C50"/>
    <w:rsid w:val="003314C7"/>
    <w:rsid w:val="0034049E"/>
    <w:rsid w:val="00342365"/>
    <w:rsid w:val="00344D5A"/>
    <w:rsid w:val="00345F1F"/>
    <w:rsid w:val="00363B27"/>
    <w:rsid w:val="00366ADD"/>
    <w:rsid w:val="00366DB6"/>
    <w:rsid w:val="00373B30"/>
    <w:rsid w:val="00375A0A"/>
    <w:rsid w:val="00391862"/>
    <w:rsid w:val="00392388"/>
    <w:rsid w:val="00394096"/>
    <w:rsid w:val="003A384B"/>
    <w:rsid w:val="003A6BD3"/>
    <w:rsid w:val="003C2691"/>
    <w:rsid w:val="003C39F1"/>
    <w:rsid w:val="003C59CF"/>
    <w:rsid w:val="003D4E4D"/>
    <w:rsid w:val="003E104D"/>
    <w:rsid w:val="003E565C"/>
    <w:rsid w:val="003E657D"/>
    <w:rsid w:val="003F1775"/>
    <w:rsid w:val="00406C0F"/>
    <w:rsid w:val="004163D9"/>
    <w:rsid w:val="00423D4F"/>
    <w:rsid w:val="00432EEE"/>
    <w:rsid w:val="004350F2"/>
    <w:rsid w:val="00443883"/>
    <w:rsid w:val="00445F36"/>
    <w:rsid w:val="0045200C"/>
    <w:rsid w:val="004520D3"/>
    <w:rsid w:val="00452C70"/>
    <w:rsid w:val="00453E78"/>
    <w:rsid w:val="00455EC2"/>
    <w:rsid w:val="004572BD"/>
    <w:rsid w:val="004702CA"/>
    <w:rsid w:val="0048036C"/>
    <w:rsid w:val="00480F21"/>
    <w:rsid w:val="004817EC"/>
    <w:rsid w:val="00483D23"/>
    <w:rsid w:val="004925EE"/>
    <w:rsid w:val="00493D2D"/>
    <w:rsid w:val="004A334C"/>
    <w:rsid w:val="004A55B2"/>
    <w:rsid w:val="004B4E18"/>
    <w:rsid w:val="004D3993"/>
    <w:rsid w:val="004D6A01"/>
    <w:rsid w:val="004D74AA"/>
    <w:rsid w:val="004D7B01"/>
    <w:rsid w:val="004E75E1"/>
    <w:rsid w:val="004F1EC7"/>
    <w:rsid w:val="004F2770"/>
    <w:rsid w:val="004F2926"/>
    <w:rsid w:val="004F62D6"/>
    <w:rsid w:val="005000A5"/>
    <w:rsid w:val="00500BF6"/>
    <w:rsid w:val="005079B6"/>
    <w:rsid w:val="00517D31"/>
    <w:rsid w:val="005242CC"/>
    <w:rsid w:val="00525E3B"/>
    <w:rsid w:val="00530B3A"/>
    <w:rsid w:val="0053378B"/>
    <w:rsid w:val="00537B0E"/>
    <w:rsid w:val="00554E1B"/>
    <w:rsid w:val="005553DE"/>
    <w:rsid w:val="005600CA"/>
    <w:rsid w:val="00562614"/>
    <w:rsid w:val="0056369B"/>
    <w:rsid w:val="00572CB0"/>
    <w:rsid w:val="0057717B"/>
    <w:rsid w:val="00580BEA"/>
    <w:rsid w:val="00585B64"/>
    <w:rsid w:val="00593E3C"/>
    <w:rsid w:val="00595C51"/>
    <w:rsid w:val="00597077"/>
    <w:rsid w:val="005A3639"/>
    <w:rsid w:val="005B1348"/>
    <w:rsid w:val="005B60AD"/>
    <w:rsid w:val="005C14D9"/>
    <w:rsid w:val="005C63EE"/>
    <w:rsid w:val="005D4522"/>
    <w:rsid w:val="005D5616"/>
    <w:rsid w:val="005D5DEA"/>
    <w:rsid w:val="005D6512"/>
    <w:rsid w:val="005E19CE"/>
    <w:rsid w:val="005F107E"/>
    <w:rsid w:val="005F5984"/>
    <w:rsid w:val="005F724C"/>
    <w:rsid w:val="006018F0"/>
    <w:rsid w:val="0061275A"/>
    <w:rsid w:val="00625117"/>
    <w:rsid w:val="006424F2"/>
    <w:rsid w:val="006444B6"/>
    <w:rsid w:val="00646430"/>
    <w:rsid w:val="00673F5D"/>
    <w:rsid w:val="0068117F"/>
    <w:rsid w:val="00684E01"/>
    <w:rsid w:val="00696F47"/>
    <w:rsid w:val="006B77DA"/>
    <w:rsid w:val="006C2DB1"/>
    <w:rsid w:val="006C344A"/>
    <w:rsid w:val="006D761A"/>
    <w:rsid w:val="006E4B85"/>
    <w:rsid w:val="006E7329"/>
    <w:rsid w:val="006F209A"/>
    <w:rsid w:val="006F2B19"/>
    <w:rsid w:val="00702C92"/>
    <w:rsid w:val="0070549C"/>
    <w:rsid w:val="00710B00"/>
    <w:rsid w:val="00710B53"/>
    <w:rsid w:val="007111EB"/>
    <w:rsid w:val="0072325E"/>
    <w:rsid w:val="00737765"/>
    <w:rsid w:val="00740528"/>
    <w:rsid w:val="007432C5"/>
    <w:rsid w:val="00745F45"/>
    <w:rsid w:val="00746D73"/>
    <w:rsid w:val="00751FC6"/>
    <w:rsid w:val="00762BD3"/>
    <w:rsid w:val="00763877"/>
    <w:rsid w:val="00767CD0"/>
    <w:rsid w:val="00773365"/>
    <w:rsid w:val="00773889"/>
    <w:rsid w:val="00787FE0"/>
    <w:rsid w:val="007A0C58"/>
    <w:rsid w:val="007A1ED4"/>
    <w:rsid w:val="007B3029"/>
    <w:rsid w:val="007B59EB"/>
    <w:rsid w:val="007C4787"/>
    <w:rsid w:val="007C53FD"/>
    <w:rsid w:val="007C5BFA"/>
    <w:rsid w:val="007D1FC5"/>
    <w:rsid w:val="007F21BF"/>
    <w:rsid w:val="008003EC"/>
    <w:rsid w:val="008121C4"/>
    <w:rsid w:val="00813738"/>
    <w:rsid w:val="00820C20"/>
    <w:rsid w:val="00825066"/>
    <w:rsid w:val="00830C78"/>
    <w:rsid w:val="00831B9C"/>
    <w:rsid w:val="00833311"/>
    <w:rsid w:val="00840846"/>
    <w:rsid w:val="008434DB"/>
    <w:rsid w:val="00844707"/>
    <w:rsid w:val="00847B3D"/>
    <w:rsid w:val="00847BB1"/>
    <w:rsid w:val="0085164B"/>
    <w:rsid w:val="00851A15"/>
    <w:rsid w:val="00856150"/>
    <w:rsid w:val="00866827"/>
    <w:rsid w:val="00866D61"/>
    <w:rsid w:val="00874E58"/>
    <w:rsid w:val="008778E8"/>
    <w:rsid w:val="008826B6"/>
    <w:rsid w:val="00894878"/>
    <w:rsid w:val="008A2A97"/>
    <w:rsid w:val="008B44EB"/>
    <w:rsid w:val="008B6EEA"/>
    <w:rsid w:val="008C4D39"/>
    <w:rsid w:val="008C6A00"/>
    <w:rsid w:val="008C6D00"/>
    <w:rsid w:val="008D73CA"/>
    <w:rsid w:val="008E69E7"/>
    <w:rsid w:val="008F146D"/>
    <w:rsid w:val="008F1F06"/>
    <w:rsid w:val="008F5F95"/>
    <w:rsid w:val="00901C15"/>
    <w:rsid w:val="00903B4D"/>
    <w:rsid w:val="009141B8"/>
    <w:rsid w:val="00921229"/>
    <w:rsid w:val="009269E3"/>
    <w:rsid w:val="00927DF5"/>
    <w:rsid w:val="0093003D"/>
    <w:rsid w:val="00931A57"/>
    <w:rsid w:val="00934BEF"/>
    <w:rsid w:val="009357D6"/>
    <w:rsid w:val="00941A5D"/>
    <w:rsid w:val="00944C5A"/>
    <w:rsid w:val="0094595C"/>
    <w:rsid w:val="009529A4"/>
    <w:rsid w:val="0096053F"/>
    <w:rsid w:val="00965304"/>
    <w:rsid w:val="00965B0D"/>
    <w:rsid w:val="00973E12"/>
    <w:rsid w:val="0097666E"/>
    <w:rsid w:val="00976BB5"/>
    <w:rsid w:val="0097778B"/>
    <w:rsid w:val="00985DC9"/>
    <w:rsid w:val="00986C3B"/>
    <w:rsid w:val="00986FFE"/>
    <w:rsid w:val="00987324"/>
    <w:rsid w:val="00995B05"/>
    <w:rsid w:val="0099688B"/>
    <w:rsid w:val="009B1D4A"/>
    <w:rsid w:val="009B296E"/>
    <w:rsid w:val="009B38DD"/>
    <w:rsid w:val="009B64D5"/>
    <w:rsid w:val="009C0BA0"/>
    <w:rsid w:val="009C4175"/>
    <w:rsid w:val="009C78DF"/>
    <w:rsid w:val="009C7EB5"/>
    <w:rsid w:val="009E07B7"/>
    <w:rsid w:val="009E0B33"/>
    <w:rsid w:val="009E3B5C"/>
    <w:rsid w:val="009F2DDE"/>
    <w:rsid w:val="009F7812"/>
    <w:rsid w:val="00A148C5"/>
    <w:rsid w:val="00A32A0D"/>
    <w:rsid w:val="00A32FBF"/>
    <w:rsid w:val="00A33E28"/>
    <w:rsid w:val="00A360FD"/>
    <w:rsid w:val="00A367B0"/>
    <w:rsid w:val="00A5156F"/>
    <w:rsid w:val="00A64862"/>
    <w:rsid w:val="00A71776"/>
    <w:rsid w:val="00A72E5F"/>
    <w:rsid w:val="00A80A55"/>
    <w:rsid w:val="00A86CB8"/>
    <w:rsid w:val="00A901DE"/>
    <w:rsid w:val="00A92488"/>
    <w:rsid w:val="00AA2158"/>
    <w:rsid w:val="00AA4C91"/>
    <w:rsid w:val="00AA4D9D"/>
    <w:rsid w:val="00AB176D"/>
    <w:rsid w:val="00AB2661"/>
    <w:rsid w:val="00AC26FB"/>
    <w:rsid w:val="00AD3677"/>
    <w:rsid w:val="00AD58EB"/>
    <w:rsid w:val="00AD69F0"/>
    <w:rsid w:val="00AD6AB3"/>
    <w:rsid w:val="00AE508F"/>
    <w:rsid w:val="00AF4587"/>
    <w:rsid w:val="00AF6257"/>
    <w:rsid w:val="00AF74B3"/>
    <w:rsid w:val="00B103B4"/>
    <w:rsid w:val="00B13127"/>
    <w:rsid w:val="00B16657"/>
    <w:rsid w:val="00B20222"/>
    <w:rsid w:val="00B202D8"/>
    <w:rsid w:val="00B25F01"/>
    <w:rsid w:val="00B2763F"/>
    <w:rsid w:val="00B31692"/>
    <w:rsid w:val="00B3655A"/>
    <w:rsid w:val="00B36D44"/>
    <w:rsid w:val="00B376FA"/>
    <w:rsid w:val="00B5099D"/>
    <w:rsid w:val="00B6075A"/>
    <w:rsid w:val="00B6306C"/>
    <w:rsid w:val="00B766FA"/>
    <w:rsid w:val="00B778F7"/>
    <w:rsid w:val="00B80855"/>
    <w:rsid w:val="00B82F43"/>
    <w:rsid w:val="00B86892"/>
    <w:rsid w:val="00B90662"/>
    <w:rsid w:val="00B94026"/>
    <w:rsid w:val="00B94BEC"/>
    <w:rsid w:val="00B96682"/>
    <w:rsid w:val="00B9764D"/>
    <w:rsid w:val="00BA288B"/>
    <w:rsid w:val="00BB62D5"/>
    <w:rsid w:val="00BC0D6E"/>
    <w:rsid w:val="00BC18F5"/>
    <w:rsid w:val="00BD182B"/>
    <w:rsid w:val="00BD76E0"/>
    <w:rsid w:val="00BE3110"/>
    <w:rsid w:val="00BF1727"/>
    <w:rsid w:val="00BF2A3A"/>
    <w:rsid w:val="00BF7AAC"/>
    <w:rsid w:val="00C06A08"/>
    <w:rsid w:val="00C1611D"/>
    <w:rsid w:val="00C201EB"/>
    <w:rsid w:val="00C202EA"/>
    <w:rsid w:val="00C23610"/>
    <w:rsid w:val="00C32059"/>
    <w:rsid w:val="00C32787"/>
    <w:rsid w:val="00C4764E"/>
    <w:rsid w:val="00C60D8C"/>
    <w:rsid w:val="00C61C64"/>
    <w:rsid w:val="00C7257F"/>
    <w:rsid w:val="00C74211"/>
    <w:rsid w:val="00C755A2"/>
    <w:rsid w:val="00C81A2E"/>
    <w:rsid w:val="00C81D76"/>
    <w:rsid w:val="00C85C3E"/>
    <w:rsid w:val="00C913AC"/>
    <w:rsid w:val="00C94B04"/>
    <w:rsid w:val="00C95194"/>
    <w:rsid w:val="00C95F1F"/>
    <w:rsid w:val="00CA413A"/>
    <w:rsid w:val="00CA52A1"/>
    <w:rsid w:val="00CB0CA4"/>
    <w:rsid w:val="00CB50A0"/>
    <w:rsid w:val="00CC0591"/>
    <w:rsid w:val="00CD22FA"/>
    <w:rsid w:val="00CD7C6F"/>
    <w:rsid w:val="00CE1AC5"/>
    <w:rsid w:val="00CE3CDE"/>
    <w:rsid w:val="00CE726C"/>
    <w:rsid w:val="00D12C72"/>
    <w:rsid w:val="00D14C4F"/>
    <w:rsid w:val="00D23D62"/>
    <w:rsid w:val="00D240F5"/>
    <w:rsid w:val="00D2517E"/>
    <w:rsid w:val="00D26CF5"/>
    <w:rsid w:val="00D30D74"/>
    <w:rsid w:val="00D31001"/>
    <w:rsid w:val="00D32E1E"/>
    <w:rsid w:val="00D3662A"/>
    <w:rsid w:val="00D42029"/>
    <w:rsid w:val="00D47BD5"/>
    <w:rsid w:val="00D56951"/>
    <w:rsid w:val="00D5781C"/>
    <w:rsid w:val="00D64EC0"/>
    <w:rsid w:val="00D65F38"/>
    <w:rsid w:val="00D677FD"/>
    <w:rsid w:val="00D905ED"/>
    <w:rsid w:val="00D93A31"/>
    <w:rsid w:val="00D943D2"/>
    <w:rsid w:val="00D9473F"/>
    <w:rsid w:val="00D948E4"/>
    <w:rsid w:val="00DA294A"/>
    <w:rsid w:val="00DA7DBC"/>
    <w:rsid w:val="00DC43B1"/>
    <w:rsid w:val="00DD13E9"/>
    <w:rsid w:val="00DD52A1"/>
    <w:rsid w:val="00DE5AC3"/>
    <w:rsid w:val="00DE73EA"/>
    <w:rsid w:val="00DF4C5E"/>
    <w:rsid w:val="00E01CFC"/>
    <w:rsid w:val="00E112D7"/>
    <w:rsid w:val="00E124E3"/>
    <w:rsid w:val="00E2233E"/>
    <w:rsid w:val="00E249D5"/>
    <w:rsid w:val="00E30238"/>
    <w:rsid w:val="00E33DF1"/>
    <w:rsid w:val="00E346E4"/>
    <w:rsid w:val="00E37F9A"/>
    <w:rsid w:val="00E429DE"/>
    <w:rsid w:val="00E4586F"/>
    <w:rsid w:val="00E474E7"/>
    <w:rsid w:val="00E559F3"/>
    <w:rsid w:val="00E60988"/>
    <w:rsid w:val="00E620D5"/>
    <w:rsid w:val="00E625C5"/>
    <w:rsid w:val="00E7067F"/>
    <w:rsid w:val="00E85EAE"/>
    <w:rsid w:val="00E919CA"/>
    <w:rsid w:val="00E92086"/>
    <w:rsid w:val="00E9353E"/>
    <w:rsid w:val="00E955A7"/>
    <w:rsid w:val="00E966B4"/>
    <w:rsid w:val="00EB4763"/>
    <w:rsid w:val="00EB57A8"/>
    <w:rsid w:val="00EB6F31"/>
    <w:rsid w:val="00EC33EF"/>
    <w:rsid w:val="00EC6206"/>
    <w:rsid w:val="00EC6EBA"/>
    <w:rsid w:val="00ED0198"/>
    <w:rsid w:val="00ED4479"/>
    <w:rsid w:val="00ED585B"/>
    <w:rsid w:val="00EE06EB"/>
    <w:rsid w:val="00EE178D"/>
    <w:rsid w:val="00EE7FE2"/>
    <w:rsid w:val="00EF3CE5"/>
    <w:rsid w:val="00F03D4A"/>
    <w:rsid w:val="00F03F51"/>
    <w:rsid w:val="00F0601A"/>
    <w:rsid w:val="00F20926"/>
    <w:rsid w:val="00F25B7D"/>
    <w:rsid w:val="00F307DC"/>
    <w:rsid w:val="00F366EE"/>
    <w:rsid w:val="00F37722"/>
    <w:rsid w:val="00F6333C"/>
    <w:rsid w:val="00F711B7"/>
    <w:rsid w:val="00F821C4"/>
    <w:rsid w:val="00F82474"/>
    <w:rsid w:val="00F84739"/>
    <w:rsid w:val="00FA33AA"/>
    <w:rsid w:val="00FA6CD3"/>
    <w:rsid w:val="00FA7C43"/>
    <w:rsid w:val="00FB3179"/>
    <w:rsid w:val="00FC7F8F"/>
    <w:rsid w:val="00FD34B2"/>
    <w:rsid w:val="00FD5DE1"/>
    <w:rsid w:val="00FD6688"/>
    <w:rsid w:val="00FE477E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543F5AD"/>
  <w15:chartTrackingRefBased/>
  <w15:docId w15:val="{A32D1B57-1006-45F1-91E3-EE0EDE6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4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EB"/>
  </w:style>
  <w:style w:type="paragraph" w:styleId="Footer">
    <w:name w:val="footer"/>
    <w:basedOn w:val="Normal"/>
    <w:link w:val="FooterChar"/>
    <w:uiPriority w:val="99"/>
    <w:unhideWhenUsed/>
    <w:rsid w:val="00AD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EB"/>
  </w:style>
  <w:style w:type="paragraph" w:styleId="NoSpacing">
    <w:name w:val="No Spacing"/>
    <w:link w:val="NoSpacingChar"/>
    <w:uiPriority w:val="1"/>
    <w:qFormat/>
    <w:rsid w:val="00710B00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0B00"/>
    <w:rPr>
      <w:rFonts w:eastAsiaTheme="minorEastAsia"/>
      <w:lang w:bidi="ar-SA"/>
    </w:rPr>
  </w:style>
  <w:style w:type="table" w:styleId="TableGrid">
    <w:name w:val="Table Grid"/>
    <w:basedOn w:val="TableNormal"/>
    <w:uiPriority w:val="39"/>
    <w:rsid w:val="0071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33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1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8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A33AA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33A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C59C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D4AA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007">
          <w:marLeft w:val="0"/>
          <w:marRight w:val="0"/>
          <w:marTop w:val="0"/>
          <w:marBottom w:val="300"/>
          <w:divBdr>
            <w:top w:val="single" w:sz="18" w:space="11" w:color="EEEEEE"/>
            <w:left w:val="single" w:sz="18" w:space="11" w:color="EEEEEE"/>
            <w:bottom w:val="single" w:sz="18" w:space="11" w:color="EEEEEE"/>
            <w:right w:val="single" w:sz="18" w:space="11" w:color="EEEEEE"/>
          </w:divBdr>
          <w:divsChild>
            <w:div w:id="6981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\Desktop\Dropbox\CriskCo\&#1488;&#1508;&#1497;&#1493;&#1504;&#1497;&#1501;\Word%20Templates\Template%20-%20with%20water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July 2018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1504D5-9A1C-4C3A-8BEB-B8C4E245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watermark</Template>
  <TotalTime>110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Criskco client api ENDPOINT 
GetApplicants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Criskco client api ENDPOINT 
Get Applicants</dc:title>
  <dc:subject>Developers Guide</dc:subject>
  <dc:creator>V 0.4.1</dc:creator>
  <cp:keywords/>
  <dc:description/>
  <cp:lastModifiedBy>Nofar Groen</cp:lastModifiedBy>
  <cp:revision>39</cp:revision>
  <cp:lastPrinted>2016-03-23T13:47:00Z</cp:lastPrinted>
  <dcterms:created xsi:type="dcterms:W3CDTF">2018-06-28T16:16:00Z</dcterms:created>
  <dcterms:modified xsi:type="dcterms:W3CDTF">2021-07-05T12:08:00Z</dcterms:modified>
</cp:coreProperties>
</file>